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2F3AD" w14:textId="69BAC034" w:rsidR="00E1187A" w:rsidRPr="00826FA6" w:rsidRDefault="00945924" w:rsidP="00E1187A">
      <w:pPr>
        <w:pStyle w:val="Heading1"/>
      </w:pPr>
      <w:bookmarkStart w:id="0" w:name="_Toc525912030"/>
      <w:bookmarkStart w:id="1" w:name="_Ref525808679"/>
      <w:r>
        <w:t>Formal</w:t>
      </w:r>
      <w:r w:rsidR="00C96A4C">
        <w:t xml:space="preserve"> application for</w:t>
      </w:r>
      <w:r>
        <w:t xml:space="preserve"> information </w:t>
      </w:r>
      <w:r w:rsidR="00C96A4C">
        <w:t>access</w:t>
      </w:r>
    </w:p>
    <w:p w14:paraId="63FB1135" w14:textId="7508F229" w:rsidR="00A0167D" w:rsidRPr="00A0167D" w:rsidRDefault="00A0167D" w:rsidP="00A0167D">
      <w:r>
        <w:t xml:space="preserve">Use this form to make a formal information access application to the NSW Department of </w:t>
      </w:r>
      <w:r w:rsidR="388163C8">
        <w:t xml:space="preserve">Climate Change, Energy, the </w:t>
      </w:r>
      <w:r>
        <w:t xml:space="preserve">Environment </w:t>
      </w:r>
      <w:r w:rsidR="44FE180A">
        <w:t xml:space="preserve">and Water (DCCEEW) </w:t>
      </w:r>
      <w:r>
        <w:t xml:space="preserve">under the </w:t>
      </w:r>
      <w:r w:rsidRPr="4EF54652">
        <w:rPr>
          <w:i/>
          <w:iCs/>
        </w:rPr>
        <w:t>Government Information (Public Access) Act 2009</w:t>
      </w:r>
      <w:r>
        <w:t xml:space="preserve"> (GIPA Act). Please contact the </w:t>
      </w:r>
      <w:r w:rsidR="001A5AAD">
        <w:t>Information Access and Privacy Unit</w:t>
      </w:r>
      <w:r>
        <w:t xml:space="preserve"> on </w:t>
      </w:r>
      <w:r w:rsidR="00AC3394">
        <w:t xml:space="preserve">02 </w:t>
      </w:r>
      <w:r w:rsidR="258EFC19">
        <w:t>8275 1095</w:t>
      </w:r>
      <w:r>
        <w:t xml:space="preserve"> if you </w:t>
      </w:r>
      <w:r w:rsidR="00346EF9">
        <w:t>need help completing this form</w:t>
      </w:r>
      <w:r>
        <w:t>.</w:t>
      </w:r>
    </w:p>
    <w:bookmarkEnd w:id="0"/>
    <w:bookmarkEnd w:id="1"/>
    <w:p w14:paraId="31D00488" w14:textId="77777777" w:rsidR="00E1187A" w:rsidRDefault="00B70181" w:rsidP="002D7A43">
      <w:pPr>
        <w:pStyle w:val="Heading2"/>
      </w:pPr>
      <w:r>
        <w:t>Applicant details</w:t>
      </w:r>
    </w:p>
    <w:p w14:paraId="144AACED" w14:textId="77777777" w:rsidR="001178BA" w:rsidRPr="001178BA" w:rsidRDefault="001178BA" w:rsidP="001178BA">
      <w:r>
        <w:t xml:space="preserve">Title: </w:t>
      </w:r>
      <w:r>
        <w:fldChar w:fldCharType="begin">
          <w:ffData>
            <w:name w:val="Text7"/>
            <w:enabled/>
            <w:calcOnExit w:val="0"/>
            <w:helpText w:type="text" w:val="Enter your preferred title (for example, Mr, Mrs, Dr, Professor)"/>
            <w:textInput>
              <w:default w:val="For example, Mr, Ms or Dr"/>
            </w:textInput>
          </w:ffData>
        </w:fldChar>
      </w:r>
      <w:bookmarkStart w:id="2" w:name="Text7"/>
      <w:r>
        <w:instrText xml:space="preserve"> FORMTEXT </w:instrText>
      </w:r>
      <w:r>
        <w:fldChar w:fldCharType="separate"/>
      </w:r>
      <w:r>
        <w:rPr>
          <w:noProof/>
        </w:rPr>
        <w:t>For example, Mr, Ms or Dr</w:t>
      </w:r>
      <w:r>
        <w:fldChar w:fldCharType="end"/>
      </w:r>
      <w:bookmarkEnd w:id="2"/>
    </w:p>
    <w:p w14:paraId="19D1CB9F" w14:textId="333FAB85" w:rsidR="00B70D11" w:rsidRDefault="00B721F7" w:rsidP="00B721F7">
      <w:r>
        <w:t xml:space="preserve">Given name: </w:t>
      </w:r>
      <w:r w:rsidR="00151061">
        <w:fldChar w:fldCharType="begin">
          <w:ffData>
            <w:name w:val="Text1"/>
            <w:enabled/>
            <w:calcOnExit w:val="0"/>
            <w:helpText w:type="text" w:val="Given name required"/>
            <w:textInput>
              <w:default w:val="Your given name here"/>
            </w:textInput>
          </w:ffData>
        </w:fldChar>
      </w:r>
      <w:bookmarkStart w:id="3" w:name="Text1"/>
      <w:r w:rsidR="00151061">
        <w:instrText xml:space="preserve"> FORMTEXT </w:instrText>
      </w:r>
      <w:r w:rsidR="00151061">
        <w:fldChar w:fldCharType="separate"/>
      </w:r>
      <w:r w:rsidR="00151061">
        <w:rPr>
          <w:noProof/>
        </w:rPr>
        <w:t>Your given name here</w:t>
      </w:r>
      <w:r w:rsidR="00151061">
        <w:fldChar w:fldCharType="end"/>
      </w:r>
      <w:bookmarkEnd w:id="3"/>
      <w:r w:rsidR="00135E6E">
        <w:t xml:space="preserve"> </w:t>
      </w:r>
    </w:p>
    <w:p w14:paraId="0853D5BB" w14:textId="77777777" w:rsidR="00B721F7" w:rsidRDefault="00B721F7" w:rsidP="00B721F7">
      <w:r>
        <w:t xml:space="preserve">Family name: </w:t>
      </w:r>
      <w:r w:rsidR="00151061">
        <w:fldChar w:fldCharType="begin">
          <w:ffData>
            <w:name w:val="Text2"/>
            <w:enabled/>
            <w:calcOnExit w:val="0"/>
            <w:helpText w:type="text" w:val="Family name required"/>
            <w:textInput>
              <w:default w:val="Your family name here"/>
            </w:textInput>
          </w:ffData>
        </w:fldChar>
      </w:r>
      <w:bookmarkStart w:id="4" w:name="Text2"/>
      <w:r w:rsidR="00151061">
        <w:instrText xml:space="preserve"> FORMTEXT </w:instrText>
      </w:r>
      <w:r w:rsidR="00151061">
        <w:fldChar w:fldCharType="separate"/>
      </w:r>
      <w:r w:rsidR="00151061">
        <w:rPr>
          <w:noProof/>
        </w:rPr>
        <w:t>Your family name here</w:t>
      </w:r>
      <w:r w:rsidR="00151061">
        <w:fldChar w:fldCharType="end"/>
      </w:r>
      <w:bookmarkEnd w:id="4"/>
    </w:p>
    <w:p w14:paraId="133B298C" w14:textId="77777777" w:rsidR="00B721F7" w:rsidRDefault="00B721F7" w:rsidP="00B721F7">
      <w:r>
        <w:t xml:space="preserve">Company/organisation: </w:t>
      </w:r>
      <w:r w:rsidR="00151061">
        <w:fldChar w:fldCharType="begin">
          <w:ffData>
            <w:name w:val="Text3"/>
            <w:enabled/>
            <w:calcOnExit w:val="0"/>
            <w:statusText w:type="text" w:val="Enter the company or organisation name, if applicable"/>
            <w:textInput>
              <w:default w:val="Company name or organisation name"/>
            </w:textInput>
          </w:ffData>
        </w:fldChar>
      </w:r>
      <w:bookmarkStart w:id="5" w:name="Text3"/>
      <w:r w:rsidR="00151061">
        <w:instrText xml:space="preserve"> FORMTEXT </w:instrText>
      </w:r>
      <w:r w:rsidR="00151061">
        <w:fldChar w:fldCharType="separate"/>
      </w:r>
      <w:r w:rsidR="00151061">
        <w:rPr>
          <w:noProof/>
        </w:rPr>
        <w:t>Company name or organisation name</w:t>
      </w:r>
      <w:r w:rsidR="00151061">
        <w:fldChar w:fldCharType="end"/>
      </w:r>
      <w:bookmarkEnd w:id="5"/>
    </w:p>
    <w:p w14:paraId="5FB5A5B1" w14:textId="77777777" w:rsidR="00B721F7" w:rsidRDefault="00B721F7" w:rsidP="00B721F7">
      <w:r>
        <w:t xml:space="preserve">Phone number: </w:t>
      </w:r>
      <w:r w:rsidR="0040242B">
        <w:fldChar w:fldCharType="begin">
          <w:ffData>
            <w:name w:val="Text4"/>
            <w:enabled/>
            <w:calcOnExit w:val="0"/>
            <w:helpText w:type="text" w:val="Your phone number"/>
            <w:statusText w:type="text" w:val="Please give your telephone number."/>
            <w:textInput>
              <w:type w:val="number"/>
            </w:textInput>
          </w:ffData>
        </w:fldChar>
      </w:r>
      <w:bookmarkStart w:id="6" w:name="Text4"/>
      <w:r w:rsidR="0040242B">
        <w:instrText xml:space="preserve"> FORMTEXT </w:instrText>
      </w:r>
      <w:r w:rsidR="0040242B">
        <w:fldChar w:fldCharType="separate"/>
      </w:r>
      <w:r w:rsidR="0040242B">
        <w:rPr>
          <w:noProof/>
        </w:rPr>
        <w:t> </w:t>
      </w:r>
      <w:r w:rsidR="0040242B">
        <w:rPr>
          <w:noProof/>
        </w:rPr>
        <w:t> </w:t>
      </w:r>
      <w:r w:rsidR="0040242B">
        <w:rPr>
          <w:noProof/>
        </w:rPr>
        <w:t> </w:t>
      </w:r>
      <w:r w:rsidR="0040242B">
        <w:rPr>
          <w:noProof/>
        </w:rPr>
        <w:t> </w:t>
      </w:r>
      <w:r w:rsidR="0040242B">
        <w:rPr>
          <w:noProof/>
        </w:rPr>
        <w:t> </w:t>
      </w:r>
      <w:r w:rsidR="0040242B">
        <w:fldChar w:fldCharType="end"/>
      </w:r>
      <w:bookmarkEnd w:id="6"/>
    </w:p>
    <w:p w14:paraId="56A25C3A" w14:textId="77777777" w:rsidR="00B721F7" w:rsidRDefault="00B721F7" w:rsidP="00B721F7">
      <w:r>
        <w:t xml:space="preserve">Postal address: </w:t>
      </w:r>
      <w:r w:rsidR="00151061">
        <w:fldChar w:fldCharType="begin">
          <w:ffData>
            <w:name w:val="Text5"/>
            <w:enabled/>
            <w:calcOnExit w:val="0"/>
            <w:helpText w:type="text" w:val="Enter your postal address"/>
            <w:textInput>
              <w:default w:val="Your postal address"/>
            </w:textInput>
          </w:ffData>
        </w:fldChar>
      </w:r>
      <w:bookmarkStart w:id="7" w:name="Text5"/>
      <w:r w:rsidR="00151061">
        <w:instrText xml:space="preserve"> FORMTEXT </w:instrText>
      </w:r>
      <w:r w:rsidR="00151061">
        <w:fldChar w:fldCharType="separate"/>
      </w:r>
      <w:r w:rsidR="00151061">
        <w:rPr>
          <w:noProof/>
        </w:rPr>
        <w:t>Your postal address</w:t>
      </w:r>
      <w:r w:rsidR="00151061">
        <w:fldChar w:fldCharType="end"/>
      </w:r>
      <w:bookmarkEnd w:id="7"/>
    </w:p>
    <w:p w14:paraId="2DB9109C" w14:textId="77777777" w:rsidR="00B721F7" w:rsidRPr="00B721F7" w:rsidRDefault="00B721F7" w:rsidP="00B721F7">
      <w:r>
        <w:t xml:space="preserve">Email address: </w:t>
      </w:r>
      <w:r w:rsidR="001178BA">
        <w:fldChar w:fldCharType="begin">
          <w:ffData>
            <w:name w:val="Text6"/>
            <w:enabled/>
            <w:calcOnExit w:val="0"/>
            <w:helpText w:type="text" w:val="Enter your email address"/>
            <w:textInput>
              <w:default w:val="Your email address"/>
            </w:textInput>
          </w:ffData>
        </w:fldChar>
      </w:r>
      <w:bookmarkStart w:id="8" w:name="Text6"/>
      <w:r w:rsidR="001178BA">
        <w:instrText xml:space="preserve"> FORMTEXT </w:instrText>
      </w:r>
      <w:r w:rsidR="001178BA">
        <w:fldChar w:fldCharType="separate"/>
      </w:r>
      <w:r w:rsidR="001178BA">
        <w:rPr>
          <w:noProof/>
        </w:rPr>
        <w:t>Your email address</w:t>
      </w:r>
      <w:r w:rsidR="001178BA">
        <w:fldChar w:fldCharType="end"/>
      </w:r>
      <w:bookmarkEnd w:id="8"/>
    </w:p>
    <w:p w14:paraId="2FBF0DF5" w14:textId="2943A31E" w:rsidR="00A0167D" w:rsidRDefault="00A0167D" w:rsidP="00A0167D">
      <w:r>
        <w:t>I agree to receive correspondence at the above email address</w:t>
      </w:r>
      <w:r w:rsidR="00151061">
        <w:t xml:space="preserve"> </w:t>
      </w:r>
      <w:sdt>
        <w:sdtPr>
          <w:alias w:val="Agree"/>
          <w:tag w:val="Agree"/>
          <w:id w:val="-1330818122"/>
          <w:lock w:val="sdtLocked"/>
          <w14:checkbox>
            <w14:checked w14:val="0"/>
            <w14:checkedState w14:val="2612" w14:font="MS Gothic"/>
            <w14:uncheckedState w14:val="2610" w14:font="MS Gothic"/>
          </w14:checkbox>
        </w:sdtPr>
        <w:sdtContent>
          <w:r w:rsidR="4B5DD8C7" w:rsidRPr="4EF54652">
            <w:rPr>
              <w:rFonts w:ascii="MS Gothic" w:eastAsia="MS Gothic" w:hAnsi="MS Gothic" w:cs="MS Gothic"/>
            </w:rPr>
            <w:t>☐</w:t>
          </w:r>
        </w:sdtContent>
      </w:sdt>
    </w:p>
    <w:p w14:paraId="6ACE317C" w14:textId="77777777" w:rsidR="00B70181" w:rsidRDefault="00B70181" w:rsidP="002D7A43">
      <w:pPr>
        <w:pStyle w:val="Heading2"/>
      </w:pPr>
      <w:r>
        <w:t>Proof of identity</w:t>
      </w:r>
    </w:p>
    <w:p w14:paraId="034D4BA0" w14:textId="143CD8AB" w:rsidR="00A0167D" w:rsidRDefault="00A0167D" w:rsidP="00A0167D">
      <w:r>
        <w:t xml:space="preserve">Are you seeking access to your own personal information? </w:t>
      </w:r>
      <w:sdt>
        <w:sdtPr>
          <w:alias w:val="Yes"/>
          <w:tag w:val="Yes"/>
          <w:id w:val="1351604465"/>
          <w:lock w:val="sdtLocked"/>
          <w14:checkbox>
            <w14:checked w14:val="0"/>
            <w14:checkedState w14:val="2612" w14:font="MS Gothic"/>
            <w14:uncheckedState w14:val="2610" w14:font="MS Gothic"/>
          </w14:checkbox>
        </w:sdtPr>
        <w:sdtContent>
          <w:r w:rsidR="00AA4FD2">
            <w:rPr>
              <w:rFonts w:ascii="MS Gothic" w:eastAsia="MS Gothic" w:hAnsi="MS Gothic" w:hint="eastAsia"/>
            </w:rPr>
            <w:t>☐</w:t>
          </w:r>
        </w:sdtContent>
      </w:sdt>
      <w:r w:rsidR="00AA4FD2">
        <w:t xml:space="preserve"> Yes | </w:t>
      </w:r>
      <w:sdt>
        <w:sdtPr>
          <w:alias w:val="No"/>
          <w:tag w:val="No"/>
          <w:id w:val="-17471599"/>
          <w:lock w:val="sdtLocked"/>
          <w14:checkbox>
            <w14:checked w14:val="0"/>
            <w14:checkedState w14:val="2612" w14:font="MS Gothic"/>
            <w14:uncheckedState w14:val="2610" w14:font="MS Gothic"/>
          </w14:checkbox>
        </w:sdtPr>
        <w:sdtContent>
          <w:r w:rsidR="001E6BF4">
            <w:rPr>
              <w:rFonts w:ascii="MS Gothic" w:eastAsia="MS Gothic" w:hAnsi="MS Gothic" w:hint="eastAsia"/>
            </w:rPr>
            <w:t>☐</w:t>
          </w:r>
        </w:sdtContent>
      </w:sdt>
      <w:r w:rsidR="00AA4FD2">
        <w:t xml:space="preserve"> No</w:t>
      </w:r>
    </w:p>
    <w:p w14:paraId="55DE1B7C" w14:textId="20613EAB" w:rsidR="00A0167D" w:rsidRDefault="00A0167D" w:rsidP="70E59F7F">
      <w:r>
        <w:t>If</w:t>
      </w:r>
      <w:r w:rsidR="00880672">
        <w:t xml:space="preserve"> you answered</w:t>
      </w:r>
      <w:r>
        <w:t xml:space="preserve"> </w:t>
      </w:r>
      <w:r w:rsidRPr="70E59F7F">
        <w:rPr>
          <w:b/>
          <w:bCs/>
        </w:rPr>
        <w:t>yes</w:t>
      </w:r>
      <w:r w:rsidR="00880672">
        <w:t>,</w:t>
      </w:r>
      <w:r>
        <w:t xml:space="preserve"> </w:t>
      </w:r>
      <w:r w:rsidR="1A9D9321">
        <w:t xml:space="preserve">we </w:t>
      </w:r>
      <w:proofErr w:type="gramStart"/>
      <w:r w:rsidR="1A9D9321">
        <w:t>will</w:t>
      </w:r>
      <w:proofErr w:type="gramEnd"/>
      <w:r w:rsidR="1A9D9321">
        <w:t xml:space="preserve"> ask you to prove your identity</w:t>
      </w:r>
      <w:r w:rsidR="00856858">
        <w:t>. Please do not send any identity documents by email.</w:t>
      </w:r>
    </w:p>
    <w:p w14:paraId="2415D050" w14:textId="77777777" w:rsidR="00B70181" w:rsidRDefault="00B70181" w:rsidP="002D7A43">
      <w:pPr>
        <w:pStyle w:val="Heading2"/>
      </w:pPr>
      <w:r>
        <w:t>Government information</w:t>
      </w:r>
    </w:p>
    <w:p w14:paraId="73E56301" w14:textId="631E9F97" w:rsidR="00A0167D" w:rsidRDefault="00A0167D" w:rsidP="00A0167D">
      <w:r w:rsidRPr="00A0167D">
        <w:t>Please describe the inform</w:t>
      </w:r>
      <w:r w:rsidR="00B345EA">
        <w:t xml:space="preserve">ation you are seeking </w:t>
      </w:r>
      <w:r w:rsidRPr="00A0167D">
        <w:t xml:space="preserve">in enough detail </w:t>
      </w:r>
      <w:r>
        <w:t>for us to identify it</w:t>
      </w:r>
      <w:r w:rsidRPr="00A0167D">
        <w:t xml:space="preserve">. If your </w:t>
      </w:r>
      <w:r>
        <w:t xml:space="preserve">application includes the words ‘any and all’, ‘and/or’ and ‘including but not limited to’, </w:t>
      </w:r>
      <w:r w:rsidR="00995F0D">
        <w:t>we</w:t>
      </w:r>
      <w:r w:rsidRPr="00A0167D">
        <w:t xml:space="preserve"> may write to you </w:t>
      </w:r>
      <w:r w:rsidR="00B345EA">
        <w:t>to</w:t>
      </w:r>
      <w:r w:rsidRPr="00A0167D">
        <w:t xml:space="preserve"> clarify your request.</w:t>
      </w:r>
    </w:p>
    <w:p w14:paraId="15A3F985" w14:textId="28DD4A22" w:rsidR="00412AA5" w:rsidRPr="00412AA5" w:rsidRDefault="00342191" w:rsidP="0031568D">
      <w:r>
        <w:fldChar w:fldCharType="begin">
          <w:ffData>
            <w:name w:val="Text8"/>
            <w:enabled/>
            <w:calcOnExit w:val="0"/>
            <w:helpText w:type="text" w:val="Describe the information you seek"/>
            <w:textInput>
              <w:default w:val="Describe the information you seek"/>
            </w:textInput>
          </w:ffData>
        </w:fldChar>
      </w:r>
      <w:bookmarkStart w:id="9" w:name="Text8"/>
      <w:r>
        <w:instrText xml:space="preserve"> FORMTEXT </w:instrText>
      </w:r>
      <w:r>
        <w:fldChar w:fldCharType="separate"/>
      </w:r>
      <w:r>
        <w:rPr>
          <w:noProof/>
        </w:rPr>
        <w:t>Describe the information you seek</w:t>
      </w:r>
      <w:r>
        <w:fldChar w:fldCharType="end"/>
      </w:r>
      <w:bookmarkEnd w:id="9"/>
    </w:p>
    <w:p w14:paraId="14F66115" w14:textId="6D9F5C47" w:rsidR="00E1187A" w:rsidRDefault="00B70181" w:rsidP="002D7A43">
      <w:pPr>
        <w:pStyle w:val="Heading2"/>
      </w:pPr>
      <w:r>
        <w:t>Third-party consultation</w:t>
      </w:r>
    </w:p>
    <w:p w14:paraId="7FD20A47" w14:textId="4FE481BC" w:rsidR="00995F0D" w:rsidRDefault="00A0167D" w:rsidP="00A0167D">
      <w:r w:rsidRPr="00A0167D">
        <w:t xml:space="preserve">If the information you </w:t>
      </w:r>
      <w:r w:rsidR="00A92F28">
        <w:t>seek</w:t>
      </w:r>
      <w:r w:rsidRPr="00A0167D">
        <w:t xml:space="preserve"> co</w:t>
      </w:r>
      <w:r>
        <w:t xml:space="preserve">ncerns a third party, then </w:t>
      </w:r>
      <w:r w:rsidR="00995F0D">
        <w:t>we</w:t>
      </w:r>
      <w:r w:rsidRPr="00A0167D">
        <w:t xml:space="preserve"> </w:t>
      </w:r>
      <w:r w:rsidR="00B345EA">
        <w:t xml:space="preserve">must </w:t>
      </w:r>
      <w:r w:rsidRPr="00A0167D">
        <w:t xml:space="preserve">undertake consultation with all relevant parties. </w:t>
      </w:r>
      <w:r w:rsidR="00A92F28">
        <w:t xml:space="preserve">To decide if they have concerns, third parties may find it helpful to </w:t>
      </w:r>
      <w:r w:rsidRPr="00A0167D">
        <w:t>know who the appl</w:t>
      </w:r>
      <w:r>
        <w:t xml:space="preserve">icant is. </w:t>
      </w:r>
    </w:p>
    <w:p w14:paraId="4AF72B4F" w14:textId="33347DFC" w:rsidR="00A0167D" w:rsidRDefault="00A0167D" w:rsidP="00A0167D">
      <w:r>
        <w:t>Do you object to the d</w:t>
      </w:r>
      <w:r w:rsidRPr="00A0167D">
        <w:t xml:space="preserve">epartment </w:t>
      </w:r>
      <w:r w:rsidR="0078666E">
        <w:t>telling third party/parties</w:t>
      </w:r>
      <w:r w:rsidRPr="00A0167D">
        <w:t xml:space="preserve"> who you are?</w:t>
      </w:r>
    </w:p>
    <w:p w14:paraId="60451089" w14:textId="014A4C3F" w:rsidR="00135E6E" w:rsidRDefault="00000000" w:rsidP="00A0167D">
      <w:sdt>
        <w:sdtPr>
          <w:alias w:val="I object"/>
          <w:tag w:val="I object"/>
          <w:id w:val="-379938778"/>
          <w:lock w:val="sdtLocked"/>
          <w14:checkbox>
            <w14:checked w14:val="0"/>
            <w14:checkedState w14:val="2612" w14:font="MS Gothic"/>
            <w14:uncheckedState w14:val="2610" w14:font="MS Gothic"/>
          </w14:checkbox>
        </w:sdtPr>
        <w:sdtContent>
          <w:r w:rsidR="008A0E86">
            <w:rPr>
              <w:rFonts w:ascii="MS Gothic" w:eastAsia="MS Gothic" w:hAnsi="MS Gothic" w:hint="eastAsia"/>
            </w:rPr>
            <w:t>☐</w:t>
          </w:r>
        </w:sdtContent>
      </w:sdt>
      <w:r w:rsidR="008A0E86">
        <w:t xml:space="preserve"> </w:t>
      </w:r>
      <w:r w:rsidR="00AC75D0">
        <w:t xml:space="preserve">Yes, </w:t>
      </w:r>
      <w:r w:rsidR="008A0E86">
        <w:t xml:space="preserve">I object </w:t>
      </w:r>
    </w:p>
    <w:p w14:paraId="074556E3" w14:textId="0A574AEF" w:rsidR="008A0E86" w:rsidRPr="00A0167D" w:rsidRDefault="00000000" w:rsidP="00A0167D">
      <w:sdt>
        <w:sdtPr>
          <w:alias w:val="I give permission"/>
          <w:tag w:val="I give permission"/>
          <w:id w:val="1238204127"/>
          <w:lock w:val="sdtLocked"/>
          <w14:checkbox>
            <w14:checked w14:val="0"/>
            <w14:checkedState w14:val="2612" w14:font="MS Gothic"/>
            <w14:uncheckedState w14:val="2610" w14:font="MS Gothic"/>
          </w14:checkbox>
        </w:sdtPr>
        <w:sdtContent>
          <w:r w:rsidR="008A0E86">
            <w:rPr>
              <w:rFonts w:ascii="MS Gothic" w:eastAsia="MS Gothic" w:hAnsi="MS Gothic" w:hint="eastAsia"/>
            </w:rPr>
            <w:t>☐</w:t>
          </w:r>
        </w:sdtContent>
      </w:sdt>
      <w:r w:rsidR="008A0E86">
        <w:t xml:space="preserve"> </w:t>
      </w:r>
      <w:r w:rsidR="00291C78">
        <w:t xml:space="preserve">No, I do not object and </w:t>
      </w:r>
      <w:r w:rsidR="008A0E86">
        <w:t>I give permission for the department to give my name to the third party/parties</w:t>
      </w:r>
    </w:p>
    <w:p w14:paraId="0A22E622" w14:textId="77777777" w:rsidR="00B70181" w:rsidRDefault="00B70181" w:rsidP="002D7A43">
      <w:pPr>
        <w:pStyle w:val="Heading2"/>
      </w:pPr>
      <w:r>
        <w:t>Disclosure log</w:t>
      </w:r>
    </w:p>
    <w:p w14:paraId="77E36B82" w14:textId="6E7C6962" w:rsidR="00A0167D" w:rsidRDefault="00E545C8" w:rsidP="00A0167D">
      <w:r>
        <w:t xml:space="preserve">If the information </w:t>
      </w:r>
      <w:r w:rsidR="00A0167D">
        <w:t xml:space="preserve">is released to you and would be of interest to other members of the public, </w:t>
      </w:r>
      <w:r w:rsidR="008A1AFE">
        <w:t>we</w:t>
      </w:r>
      <w:r>
        <w:t xml:space="preserve"> may record the </w:t>
      </w:r>
      <w:r w:rsidR="00A0167D">
        <w:t xml:space="preserve">following </w:t>
      </w:r>
      <w:r w:rsidR="00B345EA">
        <w:t xml:space="preserve">details </w:t>
      </w:r>
      <w:r>
        <w:t>in</w:t>
      </w:r>
      <w:r w:rsidR="00F7701E">
        <w:t xml:space="preserve"> our</w:t>
      </w:r>
      <w:r w:rsidR="00A0167D">
        <w:t xml:space="preserve"> </w:t>
      </w:r>
      <w:r w:rsidR="00D00CBB">
        <w:t>d</w:t>
      </w:r>
      <w:r w:rsidR="00A0167D">
        <w:t xml:space="preserve">isclosure </w:t>
      </w:r>
      <w:r w:rsidR="00D00CBB">
        <w:t>l</w:t>
      </w:r>
      <w:r w:rsidR="00A0167D">
        <w:t>og:</w:t>
      </w:r>
    </w:p>
    <w:p w14:paraId="6AA04D2A" w14:textId="77777777" w:rsidR="00A0167D" w:rsidRDefault="00B345EA" w:rsidP="00A0167D">
      <w:pPr>
        <w:pStyle w:val="ListParagraph"/>
        <w:numPr>
          <w:ilvl w:val="0"/>
          <w:numId w:val="20"/>
        </w:numPr>
      </w:pPr>
      <w:r>
        <w:t>t</w:t>
      </w:r>
      <w:r w:rsidR="00A0167D">
        <w:t>he date on which your application was de</w:t>
      </w:r>
      <w:r>
        <w:t>cided</w:t>
      </w:r>
    </w:p>
    <w:p w14:paraId="22BD36AD" w14:textId="77777777" w:rsidR="00A0167D" w:rsidRDefault="00B345EA" w:rsidP="00A0167D">
      <w:pPr>
        <w:pStyle w:val="ListParagraph"/>
        <w:numPr>
          <w:ilvl w:val="0"/>
          <w:numId w:val="20"/>
        </w:numPr>
      </w:pPr>
      <w:r>
        <w:t>a</w:t>
      </w:r>
      <w:r w:rsidR="00A0167D">
        <w:t xml:space="preserve"> brief description of the information that was released</w:t>
      </w:r>
    </w:p>
    <w:p w14:paraId="4FE74C56" w14:textId="77777777" w:rsidR="00A0167D" w:rsidRDefault="00B345EA" w:rsidP="00A0167D">
      <w:pPr>
        <w:pStyle w:val="ListParagraph"/>
        <w:numPr>
          <w:ilvl w:val="0"/>
          <w:numId w:val="20"/>
        </w:numPr>
      </w:pPr>
      <w:r>
        <w:t>h</w:t>
      </w:r>
      <w:r w:rsidR="00A0167D">
        <w:t>ow that information can be accessed by members of the public</w:t>
      </w:r>
      <w:r>
        <w:t>.</w:t>
      </w:r>
    </w:p>
    <w:p w14:paraId="77684FA3" w14:textId="77777777" w:rsidR="00AC75D0" w:rsidRDefault="00A0167D" w:rsidP="00A0167D">
      <w:r>
        <w:t xml:space="preserve">Do you object to this? </w:t>
      </w:r>
      <w:sdt>
        <w:sdtPr>
          <w:alias w:val="Yes"/>
          <w:tag w:val="Yes"/>
          <w:id w:val="-563407019"/>
          <w:lock w:val="sdtLocked"/>
          <w14:checkbox>
            <w14:checked w14:val="0"/>
            <w14:checkedState w14:val="2612" w14:font="MS Gothic"/>
            <w14:uncheckedState w14:val="2610" w14:font="MS Gothic"/>
          </w14:checkbox>
        </w:sdtPr>
        <w:sdtContent>
          <w:r w:rsidR="00291C78">
            <w:rPr>
              <w:rFonts w:ascii="MS Gothic" w:eastAsia="MS Gothic" w:hAnsi="MS Gothic" w:hint="eastAsia"/>
            </w:rPr>
            <w:t>☐</w:t>
          </w:r>
        </w:sdtContent>
      </w:sdt>
      <w:r w:rsidR="00291C78">
        <w:t xml:space="preserve"> </w:t>
      </w:r>
      <w:r w:rsidR="00AC75D0">
        <w:t>Yes</w:t>
      </w:r>
      <w:r w:rsidR="00291C78">
        <w:t xml:space="preserve"> | </w:t>
      </w:r>
      <w:sdt>
        <w:sdtPr>
          <w:alias w:val="Yes"/>
          <w:tag w:val="Yes"/>
          <w:id w:val="1742666260"/>
          <w:lock w:val="sdtLocked"/>
          <w14:checkbox>
            <w14:checked w14:val="0"/>
            <w14:checkedState w14:val="2612" w14:font="MS Gothic"/>
            <w14:uncheckedState w14:val="2610" w14:font="MS Gothic"/>
          </w14:checkbox>
        </w:sdtPr>
        <w:sdtContent>
          <w:r w:rsidR="00291C78">
            <w:rPr>
              <w:rFonts w:ascii="MS Gothic" w:eastAsia="MS Gothic" w:hAnsi="MS Gothic" w:hint="eastAsia"/>
            </w:rPr>
            <w:t>☐</w:t>
          </w:r>
        </w:sdtContent>
      </w:sdt>
      <w:r w:rsidR="00291C78">
        <w:t xml:space="preserve"> No</w:t>
      </w:r>
    </w:p>
    <w:p w14:paraId="77C41C98" w14:textId="77777777" w:rsidR="00A0167D" w:rsidRPr="00A0167D" w:rsidRDefault="00A0167D" w:rsidP="00A0167D">
      <w:r>
        <w:t xml:space="preserve">If </w:t>
      </w:r>
      <w:r w:rsidR="00291C78">
        <w:t xml:space="preserve">you object, please give your reasons: </w:t>
      </w:r>
      <w:r w:rsidR="00291C78">
        <w:fldChar w:fldCharType="begin">
          <w:ffData>
            <w:name w:val="Text9"/>
            <w:enabled/>
            <w:calcOnExit w:val="0"/>
            <w:helpText w:type="text" w:val="Please give your reasons for objecting"/>
            <w:textInput>
              <w:default w:val="Please give your reasons for objecting"/>
            </w:textInput>
          </w:ffData>
        </w:fldChar>
      </w:r>
      <w:bookmarkStart w:id="10" w:name="Text9"/>
      <w:r w:rsidR="00291C78">
        <w:instrText xml:space="preserve"> FORMTEXT </w:instrText>
      </w:r>
      <w:r w:rsidR="00291C78">
        <w:fldChar w:fldCharType="separate"/>
      </w:r>
      <w:r w:rsidR="00291C78">
        <w:rPr>
          <w:noProof/>
        </w:rPr>
        <w:t>Please give your reasons for objecting</w:t>
      </w:r>
      <w:r w:rsidR="00291C78">
        <w:fldChar w:fldCharType="end"/>
      </w:r>
      <w:bookmarkEnd w:id="10"/>
    </w:p>
    <w:p w14:paraId="3989E124" w14:textId="77777777" w:rsidR="00B70181" w:rsidRDefault="00B70181" w:rsidP="002D7A43">
      <w:pPr>
        <w:pStyle w:val="Heading2"/>
      </w:pPr>
      <w:r>
        <w:t>Application fee</w:t>
      </w:r>
    </w:p>
    <w:p w14:paraId="798EE789" w14:textId="1A38D735" w:rsidR="00A0167D" w:rsidRDefault="00A0167D" w:rsidP="00A0167D">
      <w:r>
        <w:t xml:space="preserve">The application fee is </w:t>
      </w:r>
      <w:r w:rsidRPr="01746D1B">
        <w:rPr>
          <w:b/>
          <w:bCs/>
        </w:rPr>
        <w:t>$30</w:t>
      </w:r>
      <w:r>
        <w:t xml:space="preserve">. You can send a </w:t>
      </w:r>
      <w:r w:rsidRPr="01746D1B">
        <w:rPr>
          <w:b/>
          <w:bCs/>
        </w:rPr>
        <w:t>cheque</w:t>
      </w:r>
      <w:r>
        <w:t xml:space="preserve"> or </w:t>
      </w:r>
      <w:r w:rsidRPr="01746D1B">
        <w:rPr>
          <w:b/>
          <w:bCs/>
        </w:rPr>
        <w:t>money order</w:t>
      </w:r>
      <w:r>
        <w:t xml:space="preserve"> via post with your application made out to ‘NSW Department of </w:t>
      </w:r>
      <w:r w:rsidR="7FD9F98E">
        <w:t>Climate Change, Energy, the Environment and Water</w:t>
      </w:r>
      <w:r w:rsidR="00DA2CF5">
        <w:t>’</w:t>
      </w:r>
      <w:r>
        <w:t>. Do not send cash.</w:t>
      </w:r>
    </w:p>
    <w:p w14:paraId="37995547" w14:textId="1E185B0F" w:rsidR="00A0167D" w:rsidRPr="00345188" w:rsidRDefault="00291C78" w:rsidP="00A0167D">
      <w:r>
        <w:t>You can also</w:t>
      </w:r>
      <w:r w:rsidR="00D15AE2">
        <w:t xml:space="preserve"> pay and apply through the</w:t>
      </w:r>
      <w:r w:rsidR="00A0167D">
        <w:t xml:space="preserve"> </w:t>
      </w:r>
      <w:hyperlink r:id="rId12" w:history="1">
        <w:r w:rsidR="00D15AE2" w:rsidRPr="00AF4F79">
          <w:rPr>
            <w:rStyle w:val="Hyperlink"/>
          </w:rPr>
          <w:t>online form for information access</w:t>
        </w:r>
      </w:hyperlink>
      <w:r w:rsidR="00135E6E">
        <w:rPr>
          <w:rStyle w:val="Hyperlink"/>
          <w:color w:val="auto"/>
        </w:rPr>
        <w:t xml:space="preserve"> (</w:t>
      </w:r>
      <w:r w:rsidR="00345188" w:rsidRPr="00345188">
        <w:rPr>
          <w:rStyle w:val="Hyperlink"/>
          <w:color w:val="auto"/>
        </w:rPr>
        <w:t>https://www.environment.nsw.gov.au/gipaapp/accessapplication</w:t>
      </w:r>
      <w:r w:rsidR="00135E6E">
        <w:rPr>
          <w:rStyle w:val="Hyperlink"/>
          <w:color w:val="auto"/>
        </w:rPr>
        <w:t>)</w:t>
      </w:r>
      <w:r w:rsidR="00AF4F79">
        <w:rPr>
          <w:rStyle w:val="Hyperlink"/>
          <w:color w:val="auto"/>
        </w:rPr>
        <w:t>.</w:t>
      </w:r>
    </w:p>
    <w:p w14:paraId="106947DB" w14:textId="77777777" w:rsidR="00B70181" w:rsidRDefault="00B70181" w:rsidP="002D7A43">
      <w:pPr>
        <w:pStyle w:val="Heading2"/>
      </w:pPr>
      <w:r>
        <w:t>Processing charges</w:t>
      </w:r>
    </w:p>
    <w:p w14:paraId="31F665D7" w14:textId="30D6CC65" w:rsidR="00A0167D" w:rsidRDefault="00AB2650" w:rsidP="00A0167D">
      <w:r>
        <w:t>You may be asked to pay a</w:t>
      </w:r>
      <w:r w:rsidR="00D712CA">
        <w:t>dditional</w:t>
      </w:r>
      <w:r>
        <w:t xml:space="preserve"> fee</w:t>
      </w:r>
      <w:r w:rsidR="00D712CA">
        <w:t>s</w:t>
      </w:r>
      <w:r>
        <w:t xml:space="preserve"> of $30 an hour to process your application</w:t>
      </w:r>
      <w:r w:rsidR="00E545C8">
        <w:t xml:space="preserve">. </w:t>
      </w:r>
      <w:r w:rsidR="00A0167D" w:rsidRPr="00A0167D">
        <w:t>You may be entitled to a 50% re</w:t>
      </w:r>
      <w:r w:rsidR="00E545C8">
        <w:t xml:space="preserve">duction in processing charges. </w:t>
      </w:r>
      <w:r w:rsidR="00A0167D" w:rsidRPr="00A0167D">
        <w:t>If you wish to apply for a discount, please</w:t>
      </w:r>
      <w:r w:rsidR="00D712CA">
        <w:t xml:space="preserve"> indicate the reason below. We will contact you if supporting documents are required. </w:t>
      </w:r>
    </w:p>
    <w:p w14:paraId="54ADB54E" w14:textId="1ECB0E46" w:rsidR="00FB2707" w:rsidRDefault="00000000" w:rsidP="00A0167D">
      <w:sdt>
        <w:sdtPr>
          <w:alias w:val="Financial hardship"/>
          <w:tag w:val="Financial hardship"/>
          <w:id w:val="-798689631"/>
          <w:lock w:val="sdtLocked"/>
          <w14:checkbox>
            <w14:checked w14:val="0"/>
            <w14:checkedState w14:val="2612" w14:font="MS Gothic"/>
            <w14:uncheckedState w14:val="2610" w14:font="MS Gothic"/>
          </w14:checkbox>
        </w:sdtPr>
        <w:sdtContent>
          <w:r w:rsidR="00FB2707" w:rsidRPr="4EF54652">
            <w:rPr>
              <w:rFonts w:ascii="MS Gothic" w:eastAsia="MS Gothic" w:hAnsi="MS Gothic"/>
            </w:rPr>
            <w:t>☐</w:t>
          </w:r>
        </w:sdtContent>
      </w:sdt>
      <w:r w:rsidR="00FB2707">
        <w:t xml:space="preserve"> Financial hardship</w:t>
      </w:r>
      <w:r w:rsidR="00D712CA">
        <w:t xml:space="preserve"> </w:t>
      </w:r>
    </w:p>
    <w:p w14:paraId="27116720" w14:textId="048AE0BE" w:rsidR="00FB2707" w:rsidRDefault="00000000" w:rsidP="00A0167D">
      <w:sdt>
        <w:sdtPr>
          <w:alias w:val="Benefit to the public"/>
          <w:tag w:val="Benefit to the public"/>
          <w:id w:val="-62417204"/>
          <w:lock w:val="sdtLocked"/>
          <w14:checkbox>
            <w14:checked w14:val="0"/>
            <w14:checkedState w14:val="2612" w14:font="MS Gothic"/>
            <w14:uncheckedState w14:val="2610" w14:font="MS Gothic"/>
          </w14:checkbox>
        </w:sdtPr>
        <w:sdtContent>
          <w:r w:rsidR="1E13FEA2" w:rsidRPr="22EE9786">
            <w:rPr>
              <w:rFonts w:ascii="MS Gothic" w:eastAsia="MS Gothic" w:hAnsi="MS Gothic"/>
            </w:rPr>
            <w:t>☐</w:t>
          </w:r>
        </w:sdtContent>
      </w:sdt>
      <w:r w:rsidR="1E13FEA2">
        <w:t xml:space="preserve"> Special benefit to the public</w:t>
      </w:r>
      <w:r w:rsidR="73D7D7D3">
        <w:t xml:space="preserve"> – </w:t>
      </w:r>
      <w:r w:rsidR="094F6D3A">
        <w:t xml:space="preserve">please </w:t>
      </w:r>
      <w:proofErr w:type="gramStart"/>
      <w:r w:rsidR="094F6D3A">
        <w:t>provide</w:t>
      </w:r>
      <w:proofErr w:type="gramEnd"/>
      <w:r w:rsidR="094F6D3A">
        <w:t xml:space="preserve"> further explanation below.</w:t>
      </w:r>
    </w:p>
    <w:p w14:paraId="61ADFEC7" w14:textId="77777777" w:rsidR="0088493B" w:rsidRPr="00A0167D" w:rsidRDefault="0088493B" w:rsidP="00A0167D">
      <w:r>
        <w:fldChar w:fldCharType="begin">
          <w:ffData>
            <w:name w:val="Text10"/>
            <w:enabled/>
            <w:calcOnExit w:val="0"/>
            <w:helpText w:type="text" w:val="Please give the reason you are applying for a discount."/>
            <w:textInput>
              <w:default w:val="Reason for discount"/>
            </w:textInput>
          </w:ffData>
        </w:fldChar>
      </w:r>
      <w:bookmarkStart w:id="11" w:name="Text10"/>
      <w:r>
        <w:instrText xml:space="preserve"> FORMTEXT </w:instrText>
      </w:r>
      <w:r>
        <w:fldChar w:fldCharType="separate"/>
      </w:r>
      <w:r>
        <w:rPr>
          <w:noProof/>
        </w:rPr>
        <w:t>Reason for discount</w:t>
      </w:r>
      <w:r>
        <w:fldChar w:fldCharType="end"/>
      </w:r>
      <w:bookmarkEnd w:id="11"/>
    </w:p>
    <w:p w14:paraId="6B14156C" w14:textId="77777777" w:rsidR="00B70181" w:rsidRDefault="00B70181" w:rsidP="002D7A43">
      <w:pPr>
        <w:pStyle w:val="Heading2"/>
      </w:pPr>
      <w:r>
        <w:t>Lodgement details</w:t>
      </w:r>
    </w:p>
    <w:p w14:paraId="7C86B71C" w14:textId="77777777" w:rsidR="00986B02" w:rsidRDefault="00986B02" w:rsidP="00986B02">
      <w:pPr>
        <w:sectPr w:rsidR="00986B02" w:rsidSect="00D15AE2">
          <w:headerReference w:type="default" r:id="rId13"/>
          <w:footerReference w:type="default" r:id="rId14"/>
          <w:headerReference w:type="first" r:id="rId15"/>
          <w:footerReference w:type="first" r:id="rId16"/>
          <w:pgSz w:w="11906" w:h="16838" w:code="9"/>
          <w:pgMar w:top="2268" w:right="1134" w:bottom="1276" w:left="1134" w:header="567" w:footer="567" w:gutter="0"/>
          <w:cols w:space="708"/>
          <w:docGrid w:linePitch="360"/>
        </w:sectPr>
      </w:pPr>
    </w:p>
    <w:p w14:paraId="075AEFB5" w14:textId="381E476E" w:rsidR="00E44D60" w:rsidRDefault="00A0167D" w:rsidP="00E44D60">
      <w:pPr>
        <w:spacing w:before="0" w:after="0"/>
        <w:ind w:left="720" w:hanging="720"/>
      </w:pPr>
      <w:r>
        <w:t>Post:</w:t>
      </w:r>
      <w:r>
        <w:tab/>
      </w:r>
      <w:r w:rsidR="5A55B6DA">
        <w:t>Information Access and Privacy</w:t>
      </w:r>
      <w:r w:rsidR="4264A0B3">
        <w:t xml:space="preserve"> Unit</w:t>
      </w:r>
      <w:r>
        <w:br/>
        <w:t xml:space="preserve">Department of </w:t>
      </w:r>
      <w:r w:rsidR="7E2B3123">
        <w:t xml:space="preserve">Climate Change, Energy, the </w:t>
      </w:r>
      <w:r>
        <w:t>Environment</w:t>
      </w:r>
      <w:r w:rsidR="7E2B3123">
        <w:t xml:space="preserve"> and Water</w:t>
      </w:r>
      <w:r>
        <w:br/>
        <w:t>Locke</w:t>
      </w:r>
      <w:r w:rsidR="1273A3B0">
        <w:t>d Bag 5022</w:t>
      </w:r>
    </w:p>
    <w:p w14:paraId="572B9625" w14:textId="62A24C6D" w:rsidR="00A0167D" w:rsidRDefault="00E545C8" w:rsidP="00E44D60">
      <w:pPr>
        <w:spacing w:before="0" w:after="0"/>
        <w:ind w:left="720"/>
      </w:pPr>
      <w:r>
        <w:t>Parramatta NSW 2124</w:t>
      </w:r>
    </w:p>
    <w:p w14:paraId="4776993F" w14:textId="01177D38" w:rsidR="001A5AAD" w:rsidRDefault="00A0167D" w:rsidP="00A0167D">
      <w:r>
        <w:t>Email:</w:t>
      </w:r>
      <w:r w:rsidR="00D8734E">
        <w:t xml:space="preserve"> </w:t>
      </w:r>
      <w:r w:rsidR="00D8734E" w:rsidRPr="00D8734E">
        <w:t>gipa.dcceew@environment.nsw.gov.au</w:t>
      </w:r>
    </w:p>
    <w:p w14:paraId="3E2BF5B7" w14:textId="17F90662" w:rsidR="00A0167D" w:rsidDel="00135E6E" w:rsidRDefault="00A0167D" w:rsidP="00A0167D">
      <w:r>
        <w:br/>
        <w:t xml:space="preserve">Applications can also be lodged </w:t>
      </w:r>
      <w:r w:rsidRPr="00F31FE9">
        <w:t>online</w:t>
      </w:r>
      <w:r w:rsidR="00E97DA2" w:rsidRPr="00F31FE9">
        <w:t xml:space="preserve"> </w:t>
      </w:r>
      <w:r w:rsidR="00F31FE9">
        <w:t>via</w:t>
      </w:r>
      <w:r w:rsidR="00E97DA2" w:rsidRPr="00F31FE9">
        <w:t xml:space="preserve"> the</w:t>
      </w:r>
      <w:r>
        <w:t xml:space="preserve"> </w:t>
      </w:r>
      <w:hyperlink r:id="rId17" w:history="1">
        <w:r w:rsidR="00D15AE2">
          <w:rPr>
            <w:rStyle w:val="Hyperlink"/>
          </w:rPr>
          <w:t>online form for information access</w:t>
        </w:r>
      </w:hyperlink>
      <w:r w:rsidDel="00135E6E">
        <w:t xml:space="preserve"> </w:t>
      </w:r>
    </w:p>
    <w:p w14:paraId="377E3304" w14:textId="77777777" w:rsidR="00986B02" w:rsidRDefault="00986B02" w:rsidP="00A0167D">
      <w:pPr>
        <w:sectPr w:rsidR="00986B02" w:rsidSect="00986B02">
          <w:type w:val="continuous"/>
          <w:pgSz w:w="11906" w:h="16838" w:code="9"/>
          <w:pgMar w:top="2268" w:right="1134" w:bottom="1276" w:left="1134" w:header="567" w:footer="567" w:gutter="0"/>
          <w:pgNumType w:start="1"/>
          <w:cols w:num="2" w:space="708"/>
          <w:docGrid w:linePitch="360"/>
        </w:sectPr>
      </w:pPr>
    </w:p>
    <w:p w14:paraId="7F77E981" w14:textId="77777777" w:rsidR="00D15AE2" w:rsidRPr="00A0167D" w:rsidRDefault="00D15AE2" w:rsidP="00A0167D"/>
    <w:p w14:paraId="447BDB69" w14:textId="72B166AE" w:rsidR="00D8734E" w:rsidRPr="00F31FE9" w:rsidRDefault="00B70181" w:rsidP="005B3146">
      <w:pPr>
        <w:pStyle w:val="Disclaimer"/>
        <w:rPr>
          <w:sz w:val="20"/>
          <w:szCs w:val="20"/>
        </w:rPr>
      </w:pPr>
      <w:r w:rsidRPr="00F31FE9">
        <w:rPr>
          <w:sz w:val="20"/>
          <w:szCs w:val="20"/>
        </w:rPr>
        <w:t xml:space="preserve">Information from this form is collected for the purpose of processing a formal request for information access. </w:t>
      </w:r>
      <w:r w:rsidR="007F38D6" w:rsidRPr="00F31FE9">
        <w:rPr>
          <w:sz w:val="20"/>
          <w:szCs w:val="20"/>
        </w:rPr>
        <w:t>Under the GIPA Act you must provide the name and address of the applicant and the description of the information you seek access to.</w:t>
      </w:r>
      <w:r w:rsidRPr="00F31FE9">
        <w:rPr>
          <w:sz w:val="20"/>
          <w:szCs w:val="20"/>
        </w:rPr>
        <w:t xml:space="preserve"> </w:t>
      </w:r>
      <w:r w:rsidR="007F38D6" w:rsidRPr="00F31FE9">
        <w:rPr>
          <w:sz w:val="20"/>
          <w:szCs w:val="20"/>
        </w:rPr>
        <w:t xml:space="preserve">Other information is provided voluntarily. If you do not provide the information </w:t>
      </w:r>
      <w:r w:rsidR="00EF091B" w:rsidRPr="00F31FE9">
        <w:rPr>
          <w:sz w:val="20"/>
          <w:szCs w:val="20"/>
        </w:rPr>
        <w:t>voluntarily,</w:t>
      </w:r>
      <w:r w:rsidR="007F38D6" w:rsidRPr="00F31FE9">
        <w:rPr>
          <w:sz w:val="20"/>
          <w:szCs w:val="20"/>
        </w:rPr>
        <w:t xml:space="preserve"> we may not be able to process your application. </w:t>
      </w:r>
      <w:r w:rsidRPr="00F31FE9">
        <w:rPr>
          <w:sz w:val="20"/>
          <w:szCs w:val="20"/>
        </w:rPr>
        <w:t xml:space="preserve">Your details will be stored </w:t>
      </w:r>
      <w:r w:rsidR="009E2144">
        <w:rPr>
          <w:sz w:val="20"/>
          <w:szCs w:val="20"/>
        </w:rPr>
        <w:t xml:space="preserve">by the </w:t>
      </w:r>
      <w:r w:rsidRPr="00F31FE9">
        <w:rPr>
          <w:sz w:val="20"/>
          <w:szCs w:val="20"/>
        </w:rPr>
        <w:t xml:space="preserve">NSW Department of </w:t>
      </w:r>
      <w:r w:rsidR="009E2144">
        <w:rPr>
          <w:sz w:val="20"/>
          <w:szCs w:val="20"/>
        </w:rPr>
        <w:t xml:space="preserve">Climate Change, Energy, the Environment and Water </w:t>
      </w:r>
      <w:r w:rsidR="007F38D6" w:rsidRPr="00F31FE9">
        <w:rPr>
          <w:sz w:val="20"/>
          <w:szCs w:val="20"/>
        </w:rPr>
        <w:t xml:space="preserve">in compliance with the </w:t>
      </w:r>
      <w:r w:rsidR="007F38D6" w:rsidRPr="00F31FE9">
        <w:rPr>
          <w:i/>
          <w:iCs/>
          <w:sz w:val="20"/>
          <w:szCs w:val="20"/>
        </w:rPr>
        <w:t>State Records Act 1998</w:t>
      </w:r>
      <w:r w:rsidRPr="00F31FE9">
        <w:rPr>
          <w:sz w:val="20"/>
          <w:szCs w:val="20"/>
        </w:rPr>
        <w:t xml:space="preserve">. </w:t>
      </w:r>
      <w:r w:rsidR="007F38D6" w:rsidRPr="00F31FE9">
        <w:rPr>
          <w:sz w:val="20"/>
          <w:szCs w:val="20"/>
        </w:rPr>
        <w:t xml:space="preserve">Personal </w:t>
      </w:r>
      <w:r w:rsidR="000B1844" w:rsidRPr="00F31FE9">
        <w:rPr>
          <w:sz w:val="20"/>
          <w:szCs w:val="20"/>
        </w:rPr>
        <w:t>information</w:t>
      </w:r>
      <w:r w:rsidRPr="00F31FE9">
        <w:rPr>
          <w:sz w:val="20"/>
          <w:szCs w:val="20"/>
        </w:rPr>
        <w:t xml:space="preserve"> will be stored and managed in accordance with provisions under the </w:t>
      </w:r>
      <w:r w:rsidRPr="00F31FE9">
        <w:rPr>
          <w:i/>
          <w:sz w:val="20"/>
          <w:szCs w:val="20"/>
        </w:rPr>
        <w:t>Privacy and Personal Information Protection Act 1998</w:t>
      </w:r>
      <w:r w:rsidRPr="00F31FE9">
        <w:rPr>
          <w:sz w:val="20"/>
          <w:szCs w:val="20"/>
        </w:rPr>
        <w:t xml:space="preserve">. It will not be used for any other purpose and will not be given to any other third party except where required by law. You may access or correct your personal information by contacting </w:t>
      </w:r>
      <w:hyperlink r:id="rId18" w:history="1">
        <w:r w:rsidR="001801DB" w:rsidRPr="00F67150">
          <w:rPr>
            <w:rStyle w:val="Hyperlink"/>
            <w:sz w:val="20"/>
            <w:szCs w:val="20"/>
          </w:rPr>
          <w:t>gipa.dcceew@environment.nsw.gov.au</w:t>
        </w:r>
      </w:hyperlink>
      <w:r w:rsidR="001801DB">
        <w:rPr>
          <w:sz w:val="20"/>
          <w:szCs w:val="20"/>
        </w:rPr>
        <w:t xml:space="preserve"> </w:t>
      </w:r>
    </w:p>
    <w:sectPr w:rsidR="00D8734E" w:rsidRPr="00F31FE9" w:rsidSect="00986B02">
      <w:type w:val="continuous"/>
      <w:pgSz w:w="11906" w:h="16838" w:code="9"/>
      <w:pgMar w:top="2268" w:right="1134" w:bottom="1276"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B5A24" w14:textId="77777777" w:rsidR="00771087" w:rsidRDefault="00771087" w:rsidP="00870475">
      <w:pPr>
        <w:spacing w:after="0" w:line="240" w:lineRule="auto"/>
      </w:pPr>
      <w:r>
        <w:separator/>
      </w:r>
    </w:p>
  </w:endnote>
  <w:endnote w:type="continuationSeparator" w:id="0">
    <w:p w14:paraId="76ED2342" w14:textId="77777777" w:rsidR="00771087" w:rsidRDefault="00771087" w:rsidP="00870475">
      <w:pPr>
        <w:spacing w:after="0" w:line="240" w:lineRule="auto"/>
      </w:pPr>
      <w:r>
        <w:continuationSeparator/>
      </w:r>
    </w:p>
  </w:endnote>
  <w:endnote w:type="continuationNotice" w:id="1">
    <w:p w14:paraId="653EC852" w14:textId="77777777" w:rsidR="00771087" w:rsidRDefault="007710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ublic Sans SemiBold">
    <w:panose1 w:val="00000000000000000000"/>
    <w:charset w:val="00"/>
    <w:family w:val="modern"/>
    <w:notTrueType/>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D5E0" w14:textId="09CEF312" w:rsidR="00E4285B" w:rsidRPr="002D7CA6" w:rsidRDefault="00E4285B" w:rsidP="002D7CA6">
    <w:pPr>
      <w:pStyle w:val="Footer"/>
    </w:pPr>
    <w:r w:rsidRPr="002D7CA6">
      <w:t xml:space="preserve">NSW </w:t>
    </w:r>
    <w:r w:rsidR="00D8734E">
      <w:rPr>
        <w:rFonts w:eastAsia="Calibri"/>
        <w:lang w:val="en-AU"/>
      </w:rPr>
      <w:t>Department of Climate, Change, Energy, the Environment and Water</w:t>
    </w:r>
    <w:r w:rsidRPr="002D7CA6">
      <w:t xml:space="preserve"> | </w:t>
    </w:r>
    <w:r w:rsidRPr="002D7CA6">
      <w:fldChar w:fldCharType="begin"/>
    </w:r>
    <w:r w:rsidRPr="002D7CA6">
      <w:instrText xml:space="preserve"> PAGE   \* MERGEFORMAT </w:instrText>
    </w:r>
    <w:r w:rsidRPr="002D7CA6">
      <w:fldChar w:fldCharType="separate"/>
    </w:r>
    <w:r w:rsidR="0040242B">
      <w:rPr>
        <w:noProof/>
      </w:rPr>
      <w:t>2</w:t>
    </w:r>
    <w:r w:rsidRPr="002D7CA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92918" w14:textId="77777777" w:rsidR="00E4285B" w:rsidRPr="002E54ED" w:rsidRDefault="00E4285B" w:rsidP="002D7CA6">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Pr>
        <w:noProof/>
        <w:color w:val="043F5C"/>
      </w:rPr>
      <w:t>1</w:t>
    </w:r>
    <w:r w:rsidRPr="00F96821">
      <w:rPr>
        <w:noProof/>
        <w:color w:val="043F5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4C77C" w14:textId="77777777" w:rsidR="00771087" w:rsidRDefault="00771087" w:rsidP="00870475">
      <w:pPr>
        <w:spacing w:after="0" w:line="240" w:lineRule="auto"/>
      </w:pPr>
      <w:r>
        <w:separator/>
      </w:r>
    </w:p>
  </w:footnote>
  <w:footnote w:type="continuationSeparator" w:id="0">
    <w:p w14:paraId="7820A16F" w14:textId="77777777" w:rsidR="00771087" w:rsidRDefault="00771087" w:rsidP="00870475">
      <w:pPr>
        <w:spacing w:after="0" w:line="240" w:lineRule="auto"/>
      </w:pPr>
      <w:r>
        <w:continuationSeparator/>
      </w:r>
    </w:p>
  </w:footnote>
  <w:footnote w:type="continuationNotice" w:id="1">
    <w:p w14:paraId="6207B43D" w14:textId="77777777" w:rsidR="00771087" w:rsidRDefault="007710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4DA3" w14:textId="7D12AC3E" w:rsidR="00DC7ADF" w:rsidRPr="00DC7ADF" w:rsidRDefault="00DC7ADF" w:rsidP="00DC7ADF">
    <w:pPr>
      <w:pStyle w:val="Descriptor"/>
      <w:rPr>
        <w:sz w:val="32"/>
        <w:szCs w:val="32"/>
      </w:rPr>
    </w:pPr>
    <w:r w:rsidRPr="00DC7ADF">
      <w:rPr>
        <w:noProof/>
        <w:sz w:val="32"/>
        <w:szCs w:val="32"/>
      </w:rPr>
      <w:drawing>
        <wp:anchor distT="0" distB="0" distL="114300" distR="114300" simplePos="0" relativeHeight="251658241" behindDoc="1" locked="1" layoutInCell="1" allowOverlap="1" wp14:anchorId="57024287" wp14:editId="0CBF067E">
          <wp:simplePos x="0" y="0"/>
          <wp:positionH relativeFrom="page">
            <wp:posOffset>6286500</wp:posOffset>
          </wp:positionH>
          <wp:positionV relativeFrom="page">
            <wp:posOffset>234315</wp:posOffset>
          </wp:positionV>
          <wp:extent cx="694800" cy="75600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4800" cy="756000"/>
                  </a:xfrm>
                  <a:prstGeom prst="rect">
                    <a:avLst/>
                  </a:prstGeom>
                </pic:spPr>
              </pic:pic>
            </a:graphicData>
          </a:graphic>
          <wp14:sizeRelH relativeFrom="page">
            <wp14:pctWidth>0</wp14:pctWidth>
          </wp14:sizeRelH>
          <wp14:sizeRelV relativeFrom="page">
            <wp14:pctHeight>0</wp14:pctHeight>
          </wp14:sizeRelV>
        </wp:anchor>
      </w:drawing>
    </w:r>
    <w:r w:rsidRPr="00DC7ADF">
      <w:rPr>
        <w:sz w:val="32"/>
        <w:szCs w:val="32"/>
      </w:rPr>
      <w:t xml:space="preserve">Department of </w:t>
    </w:r>
    <w:r w:rsidR="00D8734E">
      <w:rPr>
        <w:sz w:val="32"/>
        <w:szCs w:val="32"/>
      </w:rPr>
      <w:t xml:space="preserve">Climate Change, Energy, the </w:t>
    </w:r>
    <w:r w:rsidRPr="00DC7ADF">
      <w:rPr>
        <w:sz w:val="32"/>
        <w:szCs w:val="32"/>
      </w:rPr>
      <w:t>Environment</w:t>
    </w:r>
    <w:r w:rsidR="00D8734E">
      <w:rPr>
        <w:sz w:val="32"/>
        <w:szCs w:val="32"/>
      </w:rPr>
      <w:t xml:space="preserve"> and Water</w:t>
    </w:r>
  </w:p>
  <w:p w14:paraId="0EBF92CC" w14:textId="77777777" w:rsidR="00DC7ADF" w:rsidRPr="00DC7ADF" w:rsidRDefault="00DC7ADF" w:rsidP="008B5F99">
    <w:pPr>
      <w:pStyle w:val="Title"/>
      <w:ind w:right="3401"/>
      <w:rPr>
        <w:b w:val="0"/>
        <w:sz w:val="16"/>
        <w:szCs w:val="16"/>
      </w:rPr>
    </w:pPr>
  </w:p>
  <w:p w14:paraId="3629C967" w14:textId="1768D443" w:rsidR="00E4285B" w:rsidRPr="0061384A" w:rsidRDefault="00E4285B" w:rsidP="008B5F99">
    <w:pPr>
      <w:pStyle w:val="Title"/>
      <w:ind w:right="3401"/>
      <w:rPr>
        <w:i/>
        <w:sz w:val="26"/>
        <w:szCs w:val="26"/>
      </w:rPr>
    </w:pPr>
    <w:r w:rsidRPr="0061384A">
      <w:rPr>
        <w:i/>
        <w:sz w:val="26"/>
        <w:szCs w:val="26"/>
      </w:rPr>
      <w:t>Government Information (Public Access) Act 2009</w:t>
    </w:r>
  </w:p>
  <w:p w14:paraId="7C204962" w14:textId="0E40A6DF" w:rsidR="00E4285B" w:rsidRPr="00816F09" w:rsidRDefault="0061384A" w:rsidP="00816F09">
    <w:pPr>
      <w:pStyle w:val="Subtitle"/>
    </w:pPr>
    <w:r>
      <w:t xml:space="preserve">GIPA </w:t>
    </w:r>
    <w:r w:rsidR="00E4285B">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5B5B" w14:textId="15838656" w:rsidR="00E4285B" w:rsidRPr="00861D2B" w:rsidRDefault="00E4285B" w:rsidP="006E42B3">
    <w:r w:rsidRPr="002E54ED">
      <w:rPr>
        <w:noProof/>
        <w:lang w:eastAsia="en-AU"/>
      </w:rPr>
      <mc:AlternateContent>
        <mc:Choice Requires="wps">
          <w:drawing>
            <wp:anchor distT="0" distB="0" distL="114300" distR="114300" simplePos="0" relativeHeight="251658240" behindDoc="1" locked="0" layoutInCell="1" allowOverlap="1" wp14:anchorId="009F54C4" wp14:editId="7B83995F">
              <wp:simplePos x="0" y="0"/>
              <wp:positionH relativeFrom="page">
                <wp:posOffset>0</wp:posOffset>
              </wp:positionH>
              <wp:positionV relativeFrom="page">
                <wp:posOffset>0</wp:posOffset>
              </wp:positionV>
              <wp:extent cx="7559675" cy="1333500"/>
              <wp:effectExtent l="0" t="0" r="3175" b="0"/>
              <wp:wrapNone/>
              <wp:docPr id="2" name="Rectangle 2" descr="Blue background in header" title="Background colou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3C082" id="Rectangle 2" o:spid="_x0000_s1026" alt="Title: Background colour - Description: Blue background in header" style="position:absolute;margin-left:0;margin-top:0;width:595.2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" fillcolor="#002664" stroked="f" strokeweight="1pt">
              <w10:wrap anchorx="page" anchory="page"/>
            </v:rect>
          </w:pict>
        </mc:Fallback>
      </mc:AlternateContent>
    </w:r>
    <w:r w:rsidRPr="002E54ED">
      <w:t>Short title or series or program name</w:t>
    </w:r>
  </w:p>
  <w:p w14:paraId="03349D49" w14:textId="77777777" w:rsidR="00E4285B" w:rsidRDefault="00E4285B" w:rsidP="006E42B3">
    <w:r w:rsidRPr="002E54ED">
      <w:t>Doc type e.g. 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86200"/>
    <w:multiLevelType w:val="hybridMultilevel"/>
    <w:tmpl w:val="AC84F8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A656B6"/>
    <w:multiLevelType w:val="hybridMultilevel"/>
    <w:tmpl w:val="4232DFCE"/>
    <w:lvl w:ilvl="0" w:tplc="61FEB60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B90687"/>
    <w:multiLevelType w:val="hybridMultilevel"/>
    <w:tmpl w:val="2CD6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3000398">
    <w:abstractNumId w:val="13"/>
  </w:num>
  <w:num w:numId="2" w16cid:durableId="1611932551">
    <w:abstractNumId w:val="0"/>
  </w:num>
  <w:num w:numId="3" w16cid:durableId="2116897682">
    <w:abstractNumId w:val="19"/>
  </w:num>
  <w:num w:numId="4" w16cid:durableId="500630771">
    <w:abstractNumId w:val="11"/>
  </w:num>
  <w:num w:numId="5" w16cid:durableId="411898073">
    <w:abstractNumId w:val="3"/>
  </w:num>
  <w:num w:numId="6" w16cid:durableId="1482307845">
    <w:abstractNumId w:val="12"/>
  </w:num>
  <w:num w:numId="7" w16cid:durableId="103765611">
    <w:abstractNumId w:val="7"/>
  </w:num>
  <w:num w:numId="8" w16cid:durableId="301234318">
    <w:abstractNumId w:val="6"/>
  </w:num>
  <w:num w:numId="9" w16cid:durableId="414673819">
    <w:abstractNumId w:val="14"/>
  </w:num>
  <w:num w:numId="10" w16cid:durableId="1334528847">
    <w:abstractNumId w:val="8"/>
  </w:num>
  <w:num w:numId="11" w16cid:durableId="2099666380">
    <w:abstractNumId w:val="17"/>
  </w:num>
  <w:num w:numId="12" w16cid:durableId="2017225372">
    <w:abstractNumId w:val="10"/>
  </w:num>
  <w:num w:numId="13" w16cid:durableId="1361542675">
    <w:abstractNumId w:val="9"/>
  </w:num>
  <w:num w:numId="14" w16cid:durableId="1345981022">
    <w:abstractNumId w:val="5"/>
  </w:num>
  <w:num w:numId="15" w16cid:durableId="1098211984">
    <w:abstractNumId w:val="4"/>
  </w:num>
  <w:num w:numId="16" w16cid:durableId="691491353">
    <w:abstractNumId w:val="18"/>
  </w:num>
  <w:num w:numId="17" w16cid:durableId="2105955047">
    <w:abstractNumId w:val="2"/>
  </w:num>
  <w:num w:numId="18" w16cid:durableId="58722183">
    <w:abstractNumId w:val="16"/>
  </w:num>
  <w:num w:numId="19" w16cid:durableId="1347950488">
    <w:abstractNumId w:val="15"/>
  </w:num>
  <w:num w:numId="20" w16cid:durableId="1365836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56"/>
    <w:rsid w:val="000030D5"/>
    <w:rsid w:val="00010E90"/>
    <w:rsid w:val="00026152"/>
    <w:rsid w:val="000265F9"/>
    <w:rsid w:val="00034638"/>
    <w:rsid w:val="00042555"/>
    <w:rsid w:val="00051FB0"/>
    <w:rsid w:val="00054FA2"/>
    <w:rsid w:val="000553C0"/>
    <w:rsid w:val="00060417"/>
    <w:rsid w:val="00071DD1"/>
    <w:rsid w:val="00080E51"/>
    <w:rsid w:val="00087161"/>
    <w:rsid w:val="0009311B"/>
    <w:rsid w:val="000A1DB7"/>
    <w:rsid w:val="000A52E3"/>
    <w:rsid w:val="000B1844"/>
    <w:rsid w:val="000B3164"/>
    <w:rsid w:val="000B5D4D"/>
    <w:rsid w:val="000C259A"/>
    <w:rsid w:val="000C3F22"/>
    <w:rsid w:val="000C4D13"/>
    <w:rsid w:val="000C4EC6"/>
    <w:rsid w:val="000D0063"/>
    <w:rsid w:val="000D1266"/>
    <w:rsid w:val="000F0DAF"/>
    <w:rsid w:val="000F5D63"/>
    <w:rsid w:val="00103336"/>
    <w:rsid w:val="00107AE4"/>
    <w:rsid w:val="00114257"/>
    <w:rsid w:val="001158B9"/>
    <w:rsid w:val="00115A9F"/>
    <w:rsid w:val="001178BA"/>
    <w:rsid w:val="00121FC5"/>
    <w:rsid w:val="00122C9B"/>
    <w:rsid w:val="001239B8"/>
    <w:rsid w:val="001249D7"/>
    <w:rsid w:val="00125AE3"/>
    <w:rsid w:val="0012693B"/>
    <w:rsid w:val="00135E6E"/>
    <w:rsid w:val="00136049"/>
    <w:rsid w:val="0013783A"/>
    <w:rsid w:val="00140412"/>
    <w:rsid w:val="001415F0"/>
    <w:rsid w:val="001425BA"/>
    <w:rsid w:val="001427E9"/>
    <w:rsid w:val="00144B7B"/>
    <w:rsid w:val="00147AB9"/>
    <w:rsid w:val="0015020B"/>
    <w:rsid w:val="00151061"/>
    <w:rsid w:val="00156669"/>
    <w:rsid w:val="001604F7"/>
    <w:rsid w:val="00163809"/>
    <w:rsid w:val="00165BB9"/>
    <w:rsid w:val="00171804"/>
    <w:rsid w:val="001728D5"/>
    <w:rsid w:val="001730AE"/>
    <w:rsid w:val="00175C56"/>
    <w:rsid w:val="001801DB"/>
    <w:rsid w:val="00187C40"/>
    <w:rsid w:val="001A2F07"/>
    <w:rsid w:val="001A4A83"/>
    <w:rsid w:val="001A5AAD"/>
    <w:rsid w:val="001C02CD"/>
    <w:rsid w:val="001C051D"/>
    <w:rsid w:val="001C0DEB"/>
    <w:rsid w:val="001C34B1"/>
    <w:rsid w:val="001C3B9C"/>
    <w:rsid w:val="001D06E1"/>
    <w:rsid w:val="001D5E02"/>
    <w:rsid w:val="001E267C"/>
    <w:rsid w:val="001E5151"/>
    <w:rsid w:val="001E5DC9"/>
    <w:rsid w:val="001E6BF4"/>
    <w:rsid w:val="001E6F4E"/>
    <w:rsid w:val="001F3814"/>
    <w:rsid w:val="002100B0"/>
    <w:rsid w:val="00216E8D"/>
    <w:rsid w:val="00217414"/>
    <w:rsid w:val="00221A19"/>
    <w:rsid w:val="00232633"/>
    <w:rsid w:val="0023752D"/>
    <w:rsid w:val="002376B4"/>
    <w:rsid w:val="0024166B"/>
    <w:rsid w:val="00242A38"/>
    <w:rsid w:val="002479D5"/>
    <w:rsid w:val="0025015C"/>
    <w:rsid w:val="002503CA"/>
    <w:rsid w:val="00251CDE"/>
    <w:rsid w:val="00253965"/>
    <w:rsid w:val="00260F4C"/>
    <w:rsid w:val="00261CEE"/>
    <w:rsid w:val="00265E18"/>
    <w:rsid w:val="002714F8"/>
    <w:rsid w:val="0027209A"/>
    <w:rsid w:val="00272B4F"/>
    <w:rsid w:val="0027446D"/>
    <w:rsid w:val="00276794"/>
    <w:rsid w:val="00276E57"/>
    <w:rsid w:val="002818E4"/>
    <w:rsid w:val="002903A6"/>
    <w:rsid w:val="00291C78"/>
    <w:rsid w:val="002923E3"/>
    <w:rsid w:val="00295B2A"/>
    <w:rsid w:val="002A53AC"/>
    <w:rsid w:val="002A754F"/>
    <w:rsid w:val="002D02C0"/>
    <w:rsid w:val="002D3918"/>
    <w:rsid w:val="002D7A43"/>
    <w:rsid w:val="002D7CA6"/>
    <w:rsid w:val="002E0AFC"/>
    <w:rsid w:val="002E232C"/>
    <w:rsid w:val="002E54ED"/>
    <w:rsid w:val="002F33D9"/>
    <w:rsid w:val="00306AE1"/>
    <w:rsid w:val="00307303"/>
    <w:rsid w:val="00307D7E"/>
    <w:rsid w:val="0031568D"/>
    <w:rsid w:val="00324168"/>
    <w:rsid w:val="003248E5"/>
    <w:rsid w:val="00325308"/>
    <w:rsid w:val="00342191"/>
    <w:rsid w:val="00344FB1"/>
    <w:rsid w:val="00345188"/>
    <w:rsid w:val="00346EF9"/>
    <w:rsid w:val="00351913"/>
    <w:rsid w:val="003611B5"/>
    <w:rsid w:val="00364916"/>
    <w:rsid w:val="00374A2D"/>
    <w:rsid w:val="003A49D8"/>
    <w:rsid w:val="003A60F2"/>
    <w:rsid w:val="003C7C3D"/>
    <w:rsid w:val="003E26A3"/>
    <w:rsid w:val="003F198D"/>
    <w:rsid w:val="003F1C56"/>
    <w:rsid w:val="003F303E"/>
    <w:rsid w:val="00401E4A"/>
    <w:rsid w:val="0040242B"/>
    <w:rsid w:val="00412AA5"/>
    <w:rsid w:val="004209F1"/>
    <w:rsid w:val="00432600"/>
    <w:rsid w:val="004327C0"/>
    <w:rsid w:val="00434CD7"/>
    <w:rsid w:val="00437613"/>
    <w:rsid w:val="00440763"/>
    <w:rsid w:val="00443FAA"/>
    <w:rsid w:val="00446345"/>
    <w:rsid w:val="004464AC"/>
    <w:rsid w:val="00450475"/>
    <w:rsid w:val="0045425E"/>
    <w:rsid w:val="004611B1"/>
    <w:rsid w:val="00466D5D"/>
    <w:rsid w:val="0047593F"/>
    <w:rsid w:val="00475E62"/>
    <w:rsid w:val="00476CDC"/>
    <w:rsid w:val="00494E8C"/>
    <w:rsid w:val="00496A49"/>
    <w:rsid w:val="004A42AF"/>
    <w:rsid w:val="004A6347"/>
    <w:rsid w:val="004B4049"/>
    <w:rsid w:val="004D149D"/>
    <w:rsid w:val="004D52EB"/>
    <w:rsid w:val="004D57D7"/>
    <w:rsid w:val="004D7E1E"/>
    <w:rsid w:val="004E336A"/>
    <w:rsid w:val="004F3B27"/>
    <w:rsid w:val="00502E23"/>
    <w:rsid w:val="00505F7A"/>
    <w:rsid w:val="00507192"/>
    <w:rsid w:val="00510902"/>
    <w:rsid w:val="005150B4"/>
    <w:rsid w:val="00524876"/>
    <w:rsid w:val="005448F4"/>
    <w:rsid w:val="00546EE3"/>
    <w:rsid w:val="00552143"/>
    <w:rsid w:val="00553161"/>
    <w:rsid w:val="00571A6F"/>
    <w:rsid w:val="005779DB"/>
    <w:rsid w:val="00581E68"/>
    <w:rsid w:val="005838DC"/>
    <w:rsid w:val="00587395"/>
    <w:rsid w:val="00590982"/>
    <w:rsid w:val="00590F8F"/>
    <w:rsid w:val="00595EC6"/>
    <w:rsid w:val="005A799B"/>
    <w:rsid w:val="005B3146"/>
    <w:rsid w:val="005B32E8"/>
    <w:rsid w:val="005B5F5B"/>
    <w:rsid w:val="005B7B0D"/>
    <w:rsid w:val="005C0D75"/>
    <w:rsid w:val="005C174A"/>
    <w:rsid w:val="005D1BFF"/>
    <w:rsid w:val="005D2023"/>
    <w:rsid w:val="005D3074"/>
    <w:rsid w:val="005D6E77"/>
    <w:rsid w:val="005E0280"/>
    <w:rsid w:val="005E0F08"/>
    <w:rsid w:val="005E43FB"/>
    <w:rsid w:val="006033B3"/>
    <w:rsid w:val="00604D0E"/>
    <w:rsid w:val="0061384A"/>
    <w:rsid w:val="006140F3"/>
    <w:rsid w:val="0062360B"/>
    <w:rsid w:val="0063069B"/>
    <w:rsid w:val="006347C4"/>
    <w:rsid w:val="00650402"/>
    <w:rsid w:val="00654C04"/>
    <w:rsid w:val="006621C7"/>
    <w:rsid w:val="00662312"/>
    <w:rsid w:val="00663994"/>
    <w:rsid w:val="00686B9D"/>
    <w:rsid w:val="00691B91"/>
    <w:rsid w:val="00692EF1"/>
    <w:rsid w:val="00697123"/>
    <w:rsid w:val="006A50A1"/>
    <w:rsid w:val="006A6577"/>
    <w:rsid w:val="006A6D04"/>
    <w:rsid w:val="006A749D"/>
    <w:rsid w:val="006B2E0E"/>
    <w:rsid w:val="006B57FB"/>
    <w:rsid w:val="006B605D"/>
    <w:rsid w:val="006B7A98"/>
    <w:rsid w:val="006C58FC"/>
    <w:rsid w:val="006E16A0"/>
    <w:rsid w:val="006E42B3"/>
    <w:rsid w:val="006E585B"/>
    <w:rsid w:val="006E7383"/>
    <w:rsid w:val="006E74B0"/>
    <w:rsid w:val="006F0894"/>
    <w:rsid w:val="006F0B71"/>
    <w:rsid w:val="006F2BF5"/>
    <w:rsid w:val="006F5252"/>
    <w:rsid w:val="00720B4E"/>
    <w:rsid w:val="00730722"/>
    <w:rsid w:val="00745211"/>
    <w:rsid w:val="007466CF"/>
    <w:rsid w:val="00754464"/>
    <w:rsid w:val="00761B76"/>
    <w:rsid w:val="00762041"/>
    <w:rsid w:val="0076239B"/>
    <w:rsid w:val="00765710"/>
    <w:rsid w:val="0076741A"/>
    <w:rsid w:val="0077105A"/>
    <w:rsid w:val="00771087"/>
    <w:rsid w:val="007733FC"/>
    <w:rsid w:val="00781D50"/>
    <w:rsid w:val="00782895"/>
    <w:rsid w:val="0078384B"/>
    <w:rsid w:val="0078666E"/>
    <w:rsid w:val="007912AB"/>
    <w:rsid w:val="00791BE2"/>
    <w:rsid w:val="0079260C"/>
    <w:rsid w:val="007A580F"/>
    <w:rsid w:val="007A5FAA"/>
    <w:rsid w:val="007B2D74"/>
    <w:rsid w:val="007B355D"/>
    <w:rsid w:val="007C035A"/>
    <w:rsid w:val="007C04C6"/>
    <w:rsid w:val="007D2AF2"/>
    <w:rsid w:val="007D64D6"/>
    <w:rsid w:val="007E7A90"/>
    <w:rsid w:val="007E7CC3"/>
    <w:rsid w:val="007F38D6"/>
    <w:rsid w:val="007F7122"/>
    <w:rsid w:val="008012C8"/>
    <w:rsid w:val="00806A30"/>
    <w:rsid w:val="00816F09"/>
    <w:rsid w:val="00825642"/>
    <w:rsid w:val="00826FA6"/>
    <w:rsid w:val="00827416"/>
    <w:rsid w:val="008345CE"/>
    <w:rsid w:val="008425E4"/>
    <w:rsid w:val="0084265A"/>
    <w:rsid w:val="00846967"/>
    <w:rsid w:val="0085293B"/>
    <w:rsid w:val="0085377D"/>
    <w:rsid w:val="00856858"/>
    <w:rsid w:val="00861D2B"/>
    <w:rsid w:val="00867206"/>
    <w:rsid w:val="00870475"/>
    <w:rsid w:val="00875464"/>
    <w:rsid w:val="00880672"/>
    <w:rsid w:val="0088493B"/>
    <w:rsid w:val="008A0E86"/>
    <w:rsid w:val="008A1AFE"/>
    <w:rsid w:val="008B100C"/>
    <w:rsid w:val="008B5F99"/>
    <w:rsid w:val="008B5FF0"/>
    <w:rsid w:val="008C5E3A"/>
    <w:rsid w:val="008D0020"/>
    <w:rsid w:val="008D40F6"/>
    <w:rsid w:val="008D5237"/>
    <w:rsid w:val="008E198C"/>
    <w:rsid w:val="008E698C"/>
    <w:rsid w:val="008F3363"/>
    <w:rsid w:val="008F6767"/>
    <w:rsid w:val="008F705B"/>
    <w:rsid w:val="00900527"/>
    <w:rsid w:val="009041E6"/>
    <w:rsid w:val="00905A44"/>
    <w:rsid w:val="00913899"/>
    <w:rsid w:val="00917152"/>
    <w:rsid w:val="00920DC2"/>
    <w:rsid w:val="00924AFD"/>
    <w:rsid w:val="00932866"/>
    <w:rsid w:val="00932FAA"/>
    <w:rsid w:val="009359A0"/>
    <w:rsid w:val="00940CF1"/>
    <w:rsid w:val="009438DC"/>
    <w:rsid w:val="00943CA4"/>
    <w:rsid w:val="00945924"/>
    <w:rsid w:val="00952E2D"/>
    <w:rsid w:val="00956F02"/>
    <w:rsid w:val="00957095"/>
    <w:rsid w:val="009614DF"/>
    <w:rsid w:val="00961E16"/>
    <w:rsid w:val="009633CA"/>
    <w:rsid w:val="00980BDB"/>
    <w:rsid w:val="00983C3F"/>
    <w:rsid w:val="009864A9"/>
    <w:rsid w:val="00986B02"/>
    <w:rsid w:val="0099033C"/>
    <w:rsid w:val="00991893"/>
    <w:rsid w:val="00995F0D"/>
    <w:rsid w:val="009A18A7"/>
    <w:rsid w:val="009B298F"/>
    <w:rsid w:val="009B591D"/>
    <w:rsid w:val="009B66D6"/>
    <w:rsid w:val="009C0F5D"/>
    <w:rsid w:val="009C11A2"/>
    <w:rsid w:val="009C15E8"/>
    <w:rsid w:val="009C20D8"/>
    <w:rsid w:val="009C6AFD"/>
    <w:rsid w:val="009D557D"/>
    <w:rsid w:val="009E2144"/>
    <w:rsid w:val="009E3EFF"/>
    <w:rsid w:val="009E6B4D"/>
    <w:rsid w:val="009F2C56"/>
    <w:rsid w:val="009F62A9"/>
    <w:rsid w:val="00A00BC5"/>
    <w:rsid w:val="00A0167D"/>
    <w:rsid w:val="00A020B4"/>
    <w:rsid w:val="00A03558"/>
    <w:rsid w:val="00A12FD3"/>
    <w:rsid w:val="00A14FB2"/>
    <w:rsid w:val="00A16E26"/>
    <w:rsid w:val="00A275D8"/>
    <w:rsid w:val="00A276C0"/>
    <w:rsid w:val="00A31C0A"/>
    <w:rsid w:val="00A320CB"/>
    <w:rsid w:val="00A33092"/>
    <w:rsid w:val="00A3606B"/>
    <w:rsid w:val="00A360A3"/>
    <w:rsid w:val="00A367D5"/>
    <w:rsid w:val="00A41AC2"/>
    <w:rsid w:val="00A44B6D"/>
    <w:rsid w:val="00A47D5C"/>
    <w:rsid w:val="00A524F5"/>
    <w:rsid w:val="00A548B7"/>
    <w:rsid w:val="00A5577C"/>
    <w:rsid w:val="00A56A04"/>
    <w:rsid w:val="00A572BC"/>
    <w:rsid w:val="00A57D7A"/>
    <w:rsid w:val="00A6661D"/>
    <w:rsid w:val="00A66C8B"/>
    <w:rsid w:val="00A70FF0"/>
    <w:rsid w:val="00A7774D"/>
    <w:rsid w:val="00A77CFA"/>
    <w:rsid w:val="00A8104B"/>
    <w:rsid w:val="00A90993"/>
    <w:rsid w:val="00A92F28"/>
    <w:rsid w:val="00AA22D9"/>
    <w:rsid w:val="00AA3517"/>
    <w:rsid w:val="00AA4FD2"/>
    <w:rsid w:val="00AB0350"/>
    <w:rsid w:val="00AB14B5"/>
    <w:rsid w:val="00AB2399"/>
    <w:rsid w:val="00AB2650"/>
    <w:rsid w:val="00AC3394"/>
    <w:rsid w:val="00AC40D2"/>
    <w:rsid w:val="00AC75D0"/>
    <w:rsid w:val="00AD08CA"/>
    <w:rsid w:val="00AD6D1F"/>
    <w:rsid w:val="00AF2C37"/>
    <w:rsid w:val="00AF4F79"/>
    <w:rsid w:val="00B01934"/>
    <w:rsid w:val="00B04DE0"/>
    <w:rsid w:val="00B1357A"/>
    <w:rsid w:val="00B1489A"/>
    <w:rsid w:val="00B25741"/>
    <w:rsid w:val="00B3202B"/>
    <w:rsid w:val="00B345EA"/>
    <w:rsid w:val="00B37716"/>
    <w:rsid w:val="00B44417"/>
    <w:rsid w:val="00B509A9"/>
    <w:rsid w:val="00B53EBC"/>
    <w:rsid w:val="00B56FC0"/>
    <w:rsid w:val="00B62095"/>
    <w:rsid w:val="00B70181"/>
    <w:rsid w:val="00B70D11"/>
    <w:rsid w:val="00B721F7"/>
    <w:rsid w:val="00B72A32"/>
    <w:rsid w:val="00B867DA"/>
    <w:rsid w:val="00B86C7A"/>
    <w:rsid w:val="00B87E1A"/>
    <w:rsid w:val="00B976C5"/>
    <w:rsid w:val="00B97B7B"/>
    <w:rsid w:val="00BA1C61"/>
    <w:rsid w:val="00BA22CA"/>
    <w:rsid w:val="00BA6E9A"/>
    <w:rsid w:val="00BB0D31"/>
    <w:rsid w:val="00BB36F5"/>
    <w:rsid w:val="00BB3C59"/>
    <w:rsid w:val="00BB5F3C"/>
    <w:rsid w:val="00BD0F2B"/>
    <w:rsid w:val="00BD2688"/>
    <w:rsid w:val="00BE4956"/>
    <w:rsid w:val="00BF1358"/>
    <w:rsid w:val="00BF5716"/>
    <w:rsid w:val="00BF5E62"/>
    <w:rsid w:val="00BF62F2"/>
    <w:rsid w:val="00BF7A3D"/>
    <w:rsid w:val="00C00732"/>
    <w:rsid w:val="00C01A9B"/>
    <w:rsid w:val="00C05821"/>
    <w:rsid w:val="00C06927"/>
    <w:rsid w:val="00C10C33"/>
    <w:rsid w:val="00C11219"/>
    <w:rsid w:val="00C123D3"/>
    <w:rsid w:val="00C14354"/>
    <w:rsid w:val="00C16E20"/>
    <w:rsid w:val="00C27C4E"/>
    <w:rsid w:val="00C32784"/>
    <w:rsid w:val="00C53CD0"/>
    <w:rsid w:val="00C60FB8"/>
    <w:rsid w:val="00C64D7A"/>
    <w:rsid w:val="00C66FE6"/>
    <w:rsid w:val="00C67FDE"/>
    <w:rsid w:val="00C70901"/>
    <w:rsid w:val="00C73AA5"/>
    <w:rsid w:val="00C75B2C"/>
    <w:rsid w:val="00C904B8"/>
    <w:rsid w:val="00C96A4C"/>
    <w:rsid w:val="00CA0C36"/>
    <w:rsid w:val="00CA6E0A"/>
    <w:rsid w:val="00CB1513"/>
    <w:rsid w:val="00CB54F3"/>
    <w:rsid w:val="00CC0A6B"/>
    <w:rsid w:val="00CD0360"/>
    <w:rsid w:val="00CD3380"/>
    <w:rsid w:val="00CD5529"/>
    <w:rsid w:val="00CD6E2A"/>
    <w:rsid w:val="00CF0850"/>
    <w:rsid w:val="00CF2AEB"/>
    <w:rsid w:val="00CF2BB9"/>
    <w:rsid w:val="00CF2EB7"/>
    <w:rsid w:val="00D00CBB"/>
    <w:rsid w:val="00D0120D"/>
    <w:rsid w:val="00D0606A"/>
    <w:rsid w:val="00D1567B"/>
    <w:rsid w:val="00D15AE2"/>
    <w:rsid w:val="00D16BF9"/>
    <w:rsid w:val="00D230D3"/>
    <w:rsid w:val="00D239DC"/>
    <w:rsid w:val="00D27168"/>
    <w:rsid w:val="00D32AFA"/>
    <w:rsid w:val="00D33E48"/>
    <w:rsid w:val="00D36316"/>
    <w:rsid w:val="00D40061"/>
    <w:rsid w:val="00D4317C"/>
    <w:rsid w:val="00D458A4"/>
    <w:rsid w:val="00D474EF"/>
    <w:rsid w:val="00D527A3"/>
    <w:rsid w:val="00D64F70"/>
    <w:rsid w:val="00D709D9"/>
    <w:rsid w:val="00D70FCB"/>
    <w:rsid w:val="00D712CA"/>
    <w:rsid w:val="00D72913"/>
    <w:rsid w:val="00D75802"/>
    <w:rsid w:val="00D8734E"/>
    <w:rsid w:val="00D93351"/>
    <w:rsid w:val="00D97F38"/>
    <w:rsid w:val="00DA22B0"/>
    <w:rsid w:val="00DA2CF5"/>
    <w:rsid w:val="00DA2D13"/>
    <w:rsid w:val="00DB6FF4"/>
    <w:rsid w:val="00DC249D"/>
    <w:rsid w:val="00DC7ADF"/>
    <w:rsid w:val="00DE09EC"/>
    <w:rsid w:val="00E1187A"/>
    <w:rsid w:val="00E2049E"/>
    <w:rsid w:val="00E213B0"/>
    <w:rsid w:val="00E230CA"/>
    <w:rsid w:val="00E2782A"/>
    <w:rsid w:val="00E30095"/>
    <w:rsid w:val="00E31C88"/>
    <w:rsid w:val="00E3753F"/>
    <w:rsid w:val="00E4285B"/>
    <w:rsid w:val="00E434A9"/>
    <w:rsid w:val="00E44581"/>
    <w:rsid w:val="00E44D60"/>
    <w:rsid w:val="00E46147"/>
    <w:rsid w:val="00E52883"/>
    <w:rsid w:val="00E545C8"/>
    <w:rsid w:val="00E55251"/>
    <w:rsid w:val="00E671B8"/>
    <w:rsid w:val="00E70942"/>
    <w:rsid w:val="00E74FD6"/>
    <w:rsid w:val="00E754F0"/>
    <w:rsid w:val="00E859D1"/>
    <w:rsid w:val="00E86FF6"/>
    <w:rsid w:val="00E913C1"/>
    <w:rsid w:val="00E97DA2"/>
    <w:rsid w:val="00EA1282"/>
    <w:rsid w:val="00EA13AE"/>
    <w:rsid w:val="00EA2106"/>
    <w:rsid w:val="00EA542E"/>
    <w:rsid w:val="00EB0C97"/>
    <w:rsid w:val="00EB1119"/>
    <w:rsid w:val="00EB5B9E"/>
    <w:rsid w:val="00EC32FE"/>
    <w:rsid w:val="00EC7259"/>
    <w:rsid w:val="00EF091B"/>
    <w:rsid w:val="00EF4D77"/>
    <w:rsid w:val="00EF6674"/>
    <w:rsid w:val="00F2168F"/>
    <w:rsid w:val="00F222CF"/>
    <w:rsid w:val="00F31FE9"/>
    <w:rsid w:val="00F44E10"/>
    <w:rsid w:val="00F46648"/>
    <w:rsid w:val="00F55D51"/>
    <w:rsid w:val="00F60416"/>
    <w:rsid w:val="00F65D81"/>
    <w:rsid w:val="00F75412"/>
    <w:rsid w:val="00F764F7"/>
    <w:rsid w:val="00F7701E"/>
    <w:rsid w:val="00F8154B"/>
    <w:rsid w:val="00F95A49"/>
    <w:rsid w:val="00F96821"/>
    <w:rsid w:val="00FA1A6A"/>
    <w:rsid w:val="00FA1E91"/>
    <w:rsid w:val="00FA4C22"/>
    <w:rsid w:val="00FB0F04"/>
    <w:rsid w:val="00FB250C"/>
    <w:rsid w:val="00FB2707"/>
    <w:rsid w:val="00FB314F"/>
    <w:rsid w:val="00FC0866"/>
    <w:rsid w:val="00FC6386"/>
    <w:rsid w:val="00FD3E58"/>
    <w:rsid w:val="00FF1EDD"/>
    <w:rsid w:val="01746D1B"/>
    <w:rsid w:val="094F6D3A"/>
    <w:rsid w:val="1273A3B0"/>
    <w:rsid w:val="1A9D9321"/>
    <w:rsid w:val="1E13FEA2"/>
    <w:rsid w:val="22EE9786"/>
    <w:rsid w:val="258EFC19"/>
    <w:rsid w:val="31564192"/>
    <w:rsid w:val="32CFDD60"/>
    <w:rsid w:val="388163C8"/>
    <w:rsid w:val="39F421BD"/>
    <w:rsid w:val="3EFA6761"/>
    <w:rsid w:val="4264A0B3"/>
    <w:rsid w:val="44507104"/>
    <w:rsid w:val="44FE180A"/>
    <w:rsid w:val="4B5DD8C7"/>
    <w:rsid w:val="4D993C98"/>
    <w:rsid w:val="4E22BF39"/>
    <w:rsid w:val="4EF54652"/>
    <w:rsid w:val="519600F5"/>
    <w:rsid w:val="56A8081B"/>
    <w:rsid w:val="5A55B6DA"/>
    <w:rsid w:val="5B9B92BE"/>
    <w:rsid w:val="5D73C100"/>
    <w:rsid w:val="5FBDF852"/>
    <w:rsid w:val="67E16581"/>
    <w:rsid w:val="7063746B"/>
    <w:rsid w:val="70E59F7F"/>
    <w:rsid w:val="73D7D7D3"/>
    <w:rsid w:val="767849CF"/>
    <w:rsid w:val="7E2B3123"/>
    <w:rsid w:val="7EA89513"/>
    <w:rsid w:val="7FD9F9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69EE39"/>
  <w15:docId w15:val="{BF914FEA-980E-427A-A001-CF54C10C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B5"/>
    <w:pPr>
      <w:spacing w:before="120" w:after="120" w:line="260" w:lineRule="atLeast"/>
    </w:pPr>
    <w:rPr>
      <w:rFonts w:ascii="Arial" w:hAnsi="Arial"/>
    </w:rPr>
  </w:style>
  <w:style w:type="paragraph" w:styleId="Heading1">
    <w:name w:val="heading 1"/>
    <w:basedOn w:val="Normal"/>
    <w:next w:val="Normal"/>
    <w:link w:val="Heading1Char"/>
    <w:uiPriority w:val="9"/>
    <w:qFormat/>
    <w:rsid w:val="002D7CA6"/>
    <w:pPr>
      <w:keepNext/>
      <w:spacing w:before="240" w:line="240" w:lineRule="auto"/>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line="240" w:lineRule="auto"/>
      <w:outlineLvl w:val="1"/>
    </w:pPr>
    <w:rPr>
      <w:bCs/>
      <w:color w:val="2C2B2B"/>
      <w:sz w:val="32"/>
      <w:szCs w:val="40"/>
    </w:rPr>
  </w:style>
  <w:style w:type="paragraph" w:styleId="Heading3">
    <w:name w:val="heading 3"/>
    <w:basedOn w:val="Normal"/>
    <w:next w:val="Normal"/>
    <w:link w:val="Heading3Char"/>
    <w:uiPriority w:val="9"/>
    <w:qFormat/>
    <w:rsid w:val="00D36316"/>
    <w:pPr>
      <w:keepNext/>
      <w:spacing w:before="160" w:line="240" w:lineRule="auto"/>
      <w:outlineLvl w:val="2"/>
    </w:pPr>
    <w:rPr>
      <w:rFonts w:cs="Myriad Pro Light"/>
      <w:bCs/>
      <w:color w:val="808080"/>
      <w:sz w:val="28"/>
      <w:szCs w:val="36"/>
    </w:rPr>
  </w:style>
  <w:style w:type="paragraph" w:styleId="Heading4">
    <w:name w:val="heading 4"/>
    <w:basedOn w:val="Normal"/>
    <w:next w:val="Normal"/>
    <w:link w:val="Heading4Char"/>
    <w:uiPriority w:val="9"/>
    <w:qFormat/>
    <w:rsid w:val="00060417"/>
    <w:pPr>
      <w:keepNext/>
      <w:spacing w:before="160"/>
      <w:outlineLvl w:val="3"/>
    </w:pPr>
    <w:rPr>
      <w:rFonts w:cs="Myriad Pro"/>
      <w:b/>
      <w:color w:val="2C2B2B"/>
      <w:sz w:val="24"/>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line="240" w:lineRule="auto"/>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060417"/>
    <w:rPr>
      <w:rFonts w:ascii="Arial" w:hAnsi="Arial" w:cs="Myriad Pro"/>
      <w:b/>
      <w:color w:val="2C2B2B"/>
      <w:sz w:val="24"/>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D36316"/>
    <w:rPr>
      <w:rFonts w:ascii="Arial" w:hAnsi="Arial" w:cs="Myriad Pro Light"/>
      <w:bCs/>
      <w:color w:val="808080"/>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5B3146"/>
    <w:pPr>
      <w:pBdr>
        <w:top w:val="single" w:sz="4" w:space="5" w:color="E11D3F" w:themeColor="accent4"/>
      </w:pBdr>
      <w:jc w:val="right"/>
    </w:pPr>
    <w:rPr>
      <w:color w:val="808080"/>
      <w:spacing w:val="6"/>
      <w:sz w:val="16"/>
      <w:lang w:val="en-US"/>
    </w:rPr>
  </w:style>
  <w:style w:type="character" w:customStyle="1" w:styleId="FooterChar">
    <w:name w:val="Footer Char"/>
    <w:basedOn w:val="DefaultParagraphFont"/>
    <w:link w:val="Footer"/>
    <w:uiPriority w:val="99"/>
    <w:rsid w:val="005B3146"/>
    <w:rPr>
      <w:rFonts w:ascii="Arial" w:hAnsi="Arial"/>
      <w:color w:val="808080"/>
      <w:spacing w:val="6"/>
      <w:sz w:val="16"/>
      <w:lang w:val="en-US"/>
    </w:rPr>
  </w:style>
  <w:style w:type="paragraph" w:styleId="Header">
    <w:name w:val="header"/>
    <w:basedOn w:val="Normal"/>
    <w:link w:val="HeaderChar"/>
    <w:uiPriority w:val="99"/>
    <w:rsid w:val="00826FA6"/>
    <w:pPr>
      <w:tabs>
        <w:tab w:val="center" w:pos="4513"/>
        <w:tab w:val="right" w:pos="9026"/>
      </w:tabs>
      <w:spacing w:before="240" w:line="240" w:lineRule="auto"/>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150B4"/>
    <w:pPr>
      <w:pBdr>
        <w:top w:val="single" w:sz="18" w:space="4" w:color="E11D3F" w:themeColor="accent4"/>
      </w:pBdr>
      <w:ind w:right="3968"/>
    </w:pPr>
    <w:rPr>
      <w:color w:val="808080"/>
      <w:sz w:val="24"/>
    </w:rPr>
  </w:style>
  <w:style w:type="character" w:customStyle="1" w:styleId="SubtitleChar">
    <w:name w:val="Subtitle Char"/>
    <w:basedOn w:val="DefaultParagraphFont"/>
    <w:link w:val="Subtitle"/>
    <w:uiPriority w:val="11"/>
    <w:rsid w:val="005150B4"/>
    <w:rPr>
      <w:rFonts w:ascii="Arial" w:hAnsi="Arial"/>
      <w:color w:val="808080"/>
      <w:sz w:val="24"/>
    </w:rPr>
  </w:style>
  <w:style w:type="paragraph" w:styleId="Title">
    <w:name w:val="Title"/>
    <w:basedOn w:val="Normal"/>
    <w:next w:val="Normal"/>
    <w:link w:val="TitleChar"/>
    <w:uiPriority w:val="10"/>
    <w:rsid w:val="008B5F99"/>
    <w:pPr>
      <w:autoSpaceDE w:val="0"/>
      <w:autoSpaceDN w:val="0"/>
      <w:adjustRightInd w:val="0"/>
      <w:spacing w:after="0" w:line="240" w:lineRule="auto"/>
      <w:ind w:right="2834"/>
    </w:pPr>
    <w:rPr>
      <w:b/>
      <w:noProof/>
      <w:color w:val="0A2664"/>
      <w:sz w:val="36"/>
      <w:szCs w:val="60"/>
      <w:lang w:eastAsia="en-AU"/>
    </w:rPr>
  </w:style>
  <w:style w:type="character" w:customStyle="1" w:styleId="TitleChar">
    <w:name w:val="Title Char"/>
    <w:basedOn w:val="DefaultParagraphFont"/>
    <w:link w:val="Title"/>
    <w:uiPriority w:val="10"/>
    <w:rsid w:val="008B5F99"/>
    <w:rPr>
      <w:rFonts w:ascii="Arial" w:hAnsi="Arial"/>
      <w:b/>
      <w:noProof/>
      <w:color w:val="0A2664"/>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line="240" w:lineRule="auto"/>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spacing w:before="60"/>
    </w:pPr>
    <w:rPr>
      <w:rFonts w:eastAsia="Times New Roman" w:cs="Times New Roman"/>
      <w:sz w:val="18"/>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line="240" w:lineRule="auto"/>
    </w:pPr>
    <w:rPr>
      <w:b/>
      <w:bCs/>
      <w:color w:val="002664"/>
      <w:sz w:val="20"/>
      <w:szCs w:val="18"/>
    </w:rPr>
  </w:style>
  <w:style w:type="paragraph" w:styleId="ListParagraph">
    <w:name w:val="List Paragraph"/>
    <w:basedOn w:val="Normal"/>
    <w:uiPriority w:val="34"/>
    <w:semiHidden/>
    <w:rsid w:val="00AB14B5"/>
    <w:pPr>
      <w:numPr>
        <w:numId w:val="5"/>
      </w:numPr>
      <w:spacing w:before="60" w:after="60"/>
      <w:ind w:left="568" w:hanging="284"/>
    </w:pPr>
  </w:style>
  <w:style w:type="paragraph" w:customStyle="1" w:styleId="Publicationpagetext">
    <w:name w:val="Publication page text"/>
    <w:basedOn w:val="Normal"/>
    <w:link w:val="PublicationpagetextChar"/>
    <w:rsid w:val="001F3814"/>
    <w:rPr>
      <w:sz w:val="18"/>
    </w:rPr>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szCs w:val="18"/>
    </w:rPr>
  </w:style>
  <w:style w:type="paragraph" w:customStyle="1" w:styleId="Photocredit">
    <w:name w:val="Photo credit"/>
    <w:basedOn w:val="Publicationpagetext"/>
    <w:link w:val="PhotocreditChar"/>
    <w:uiPriority w:val="49"/>
    <w:qFormat/>
    <w:rsid w:val="00806A30"/>
    <w:rPr>
      <w:i/>
      <w:szCs w:val="18"/>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B56FC0"/>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character" w:styleId="UnresolvedMention">
    <w:name w:val="Unresolved Mention"/>
    <w:basedOn w:val="DefaultParagraphFont"/>
    <w:uiPriority w:val="99"/>
    <w:semiHidden/>
    <w:unhideWhenUsed/>
    <w:rsid w:val="00C73AA5"/>
    <w:rPr>
      <w:color w:val="605E5C"/>
      <w:shd w:val="clear" w:color="auto" w:fill="E1DFDD"/>
    </w:rPr>
  </w:style>
  <w:style w:type="paragraph" w:customStyle="1" w:styleId="Descriptor">
    <w:name w:val="Descriptor"/>
    <w:basedOn w:val="Normal"/>
    <w:uiPriority w:val="49"/>
    <w:rsid w:val="00DC7ADF"/>
    <w:pPr>
      <w:spacing w:before="0" w:line="240" w:lineRule="auto"/>
      <w:ind w:right="1985"/>
    </w:pPr>
    <w:rPr>
      <w:rFonts w:ascii="Public Sans SemiBold" w:eastAsia="Arial" w:hAnsi="Public Sans SemiBold" w:cs="Times New Roman"/>
      <w:sz w:val="28"/>
      <w:szCs w:val="28"/>
      <w:lang w:val="en-US"/>
    </w:rPr>
  </w:style>
  <w:style w:type="character" w:styleId="CommentReference">
    <w:name w:val="annotation reference"/>
    <w:basedOn w:val="DefaultParagraphFont"/>
    <w:uiPriority w:val="99"/>
    <w:semiHidden/>
    <w:unhideWhenUsed/>
    <w:rsid w:val="00C16E20"/>
    <w:rPr>
      <w:sz w:val="16"/>
      <w:szCs w:val="16"/>
    </w:rPr>
  </w:style>
  <w:style w:type="paragraph" w:styleId="CommentText">
    <w:name w:val="annotation text"/>
    <w:basedOn w:val="Normal"/>
    <w:link w:val="CommentTextChar"/>
    <w:uiPriority w:val="99"/>
    <w:semiHidden/>
    <w:unhideWhenUsed/>
    <w:rsid w:val="00C16E20"/>
    <w:pPr>
      <w:spacing w:line="240" w:lineRule="auto"/>
    </w:pPr>
    <w:rPr>
      <w:sz w:val="20"/>
      <w:szCs w:val="20"/>
    </w:rPr>
  </w:style>
  <w:style w:type="character" w:customStyle="1" w:styleId="CommentTextChar">
    <w:name w:val="Comment Text Char"/>
    <w:basedOn w:val="DefaultParagraphFont"/>
    <w:link w:val="CommentText"/>
    <w:uiPriority w:val="99"/>
    <w:semiHidden/>
    <w:rsid w:val="00C16E2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16E20"/>
    <w:rPr>
      <w:b/>
      <w:bCs/>
    </w:rPr>
  </w:style>
  <w:style w:type="character" w:customStyle="1" w:styleId="CommentSubjectChar">
    <w:name w:val="Comment Subject Char"/>
    <w:basedOn w:val="CommentTextChar"/>
    <w:link w:val="CommentSubject"/>
    <w:uiPriority w:val="99"/>
    <w:semiHidden/>
    <w:rsid w:val="00C16E20"/>
    <w:rPr>
      <w:rFonts w:ascii="Arial" w:hAnsi="Arial"/>
      <w:b/>
      <w:bCs/>
      <w:sz w:val="20"/>
      <w:szCs w:val="20"/>
    </w:rPr>
  </w:style>
  <w:style w:type="paragraph" w:styleId="Revision">
    <w:name w:val="Revision"/>
    <w:hidden/>
    <w:uiPriority w:val="99"/>
    <w:semiHidden/>
    <w:rsid w:val="000F5D63"/>
    <w:pPr>
      <w:spacing w:after="0" w:line="240" w:lineRule="auto"/>
    </w:pPr>
    <w:rPr>
      <w:rFonts w:ascii="Arial" w:hAnsi="Arial"/>
    </w:rPr>
  </w:style>
  <w:style w:type="paragraph" w:styleId="BodyText">
    <w:name w:val="Body Text"/>
    <w:basedOn w:val="Normal"/>
    <w:link w:val="BodyTextChar"/>
    <w:rsid w:val="00AF4F79"/>
  </w:style>
  <w:style w:type="character" w:customStyle="1" w:styleId="BodyTextChar">
    <w:name w:val="Body Text Char"/>
    <w:basedOn w:val="DefaultParagraphFont"/>
    <w:link w:val="BodyText"/>
    <w:rsid w:val="00AF4F7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gipa.dcceew@environment.nsw.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vironment.nsw.gov.au/gipaapp/accessapplication" TargetMode="External"/><Relationship Id="rId17" Type="http://schemas.openxmlformats.org/officeDocument/2006/relationships/hyperlink" Target="https://www.environment.nsw.gov.au/gipaapp/accessapplicatio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rive\WIP\Templates\Templates%20internal\DPIE-INT-Short-Document.dotx" TargetMode="External"/></Relationship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DocTitle/>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ct:contentTypeSchema xmlns:ct="http://schemas.microsoft.com/office/2006/metadata/contentType" xmlns:ma="http://schemas.microsoft.com/office/2006/metadata/properties/metaAttributes" ct:_="" ma:_="" ma:contentTypeName="Document" ma:contentTypeID="0x010100240BB0BE0F6B6940B7D35565DBB90D80" ma:contentTypeVersion="11" ma:contentTypeDescription="Create a new document." ma:contentTypeScope="" ma:versionID="525d57cc0262c068d2ce14c41cb6c886">
  <xsd:schema xmlns:xsd="http://www.w3.org/2001/XMLSchema" xmlns:xs="http://www.w3.org/2001/XMLSchema" xmlns:p="http://schemas.microsoft.com/office/2006/metadata/properties" xmlns:ns2="4c7216e9-9818-438e-9587-459f352d857e" xmlns:ns3="b2b5cd9b-29a7-47a4-9564-969e2c70ee44" targetNamespace="http://schemas.microsoft.com/office/2006/metadata/properties" ma:root="true" ma:fieldsID="d4838e729b9927471df31306cd72cfc6" ns2:_="" ns3:_="">
    <xsd:import namespace="4c7216e9-9818-438e-9587-459f352d857e"/>
    <xsd:import namespace="b2b5cd9b-29a7-47a4-9564-969e2c70ee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216e9-9818-438e-9587-459f352d8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5cd9b-29a7-47a4-9564-969e2c70ee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111c7f-bde6-45f4-8970-55e264aa2754}" ma:internalName="TaxCatchAll" ma:showField="CatchAllData" ma:web="b2b5cd9b-29a7-47a4-9564-969e2c70ee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c7216e9-9818-438e-9587-459f352d857e">
      <Terms xmlns="http://schemas.microsoft.com/office/infopath/2007/PartnerControls"/>
    </lcf76f155ced4ddcb4097134ff3c332f>
    <TaxCatchAll xmlns="b2b5cd9b-29a7-47a4-9564-969e2c70ee44" xsi:nil="true"/>
  </documentManagement>
</p:properti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0E777305-0C56-4674-A868-43F3E4722EA6}">
  <ds:schemaRefs>
    <ds:schemaRef ds:uri="http://schemas.microsoft.com/sharepoint/v3/contenttype/forms"/>
  </ds:schemaRefs>
</ds:datastoreItem>
</file>

<file path=customXml/itemProps3.xml><?xml version="1.0" encoding="utf-8"?>
<ds:datastoreItem xmlns:ds="http://schemas.openxmlformats.org/officeDocument/2006/customXml" ds:itemID="{86FF9EE7-82C7-4C39-B18E-295FE96987C6}">
  <ds:schemaRefs>
    <ds:schemaRef ds:uri="http://schemas.openxmlformats.org/officeDocument/2006/bibliography"/>
  </ds:schemaRefs>
</ds:datastoreItem>
</file>

<file path=customXml/itemProps4.xml><?xml version="1.0" encoding="utf-8"?>
<ds:datastoreItem xmlns:ds="http://schemas.openxmlformats.org/officeDocument/2006/customXml" ds:itemID="{BF583EA5-0C70-4650-B98E-5C8FC504F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216e9-9818-438e-9587-459f352d857e"/>
    <ds:schemaRef ds:uri="b2b5cd9b-29a7-47a4-9564-969e2c70e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9E2E62-0CDE-4BB5-9D8C-0780C39F32EC}">
  <ds:schemaRefs>
    <ds:schemaRef ds:uri="http://schemas.microsoft.com/office/2006/metadata/properties"/>
    <ds:schemaRef ds:uri="http://schemas.microsoft.com/office/infopath/2007/PartnerControls"/>
    <ds:schemaRef ds:uri="4c7216e9-9818-438e-9587-459f352d857e"/>
    <ds:schemaRef ds:uri="b2b5cd9b-29a7-47a4-9564-969e2c70ee44"/>
  </ds:schemaRefs>
</ds:datastoreItem>
</file>

<file path=docProps/app.xml><?xml version="1.0" encoding="utf-8"?>
<Properties xmlns="http://schemas.openxmlformats.org/officeDocument/2006/extended-properties" xmlns:vt="http://schemas.openxmlformats.org/officeDocument/2006/docPropsVTypes">
  <Template>DPIE-INT-Short-Document.dotx</Template>
  <TotalTime>0</TotalTime>
  <Pages>1</Pages>
  <Words>655</Words>
  <Characters>3737</Characters>
  <Application>Microsoft Office Word</Application>
  <DocSecurity>0</DocSecurity>
  <Lines>31</Lines>
  <Paragraphs>8</Paragraphs>
  <ScaleCrop>false</ScaleCrop>
  <Company>NSW Government</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application for information access</dc:title>
  <dc:subject/>
  <dc:creator>Amber Wilson</dc:creator>
  <cp:keywords/>
  <cp:lastModifiedBy>Lettie Pope</cp:lastModifiedBy>
  <cp:revision>2</cp:revision>
  <cp:lastPrinted>2019-02-27T17:40:00Z</cp:lastPrinted>
  <dcterms:created xsi:type="dcterms:W3CDTF">2024-12-08T21:33:00Z</dcterms:created>
  <dcterms:modified xsi:type="dcterms:W3CDTF">2024-12-08T21:33:00Z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0x010100240BB0BE0F6B6940B7D35565DBB90D80</vt:lpwstr>
  </property>
  <property fmtid="{D5CDD505-2E9C-101B-9397-08002B2CF9AE}" pid="3" name="MediaServiceImageTags">
    <vt:lpwstr/>
  </property>
</Properties>
</file>