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E92D" w14:textId="6C8EBD40" w:rsidR="00496E02" w:rsidRDefault="000D5AE4" w:rsidP="000D5AE4"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noProof/>
          <w:sz w:val="28"/>
          <w:szCs w:val="28"/>
        </w:rPr>
        <w:drawing>
          <wp:inline distT="0" distB="0" distL="0" distR="0" wp14:anchorId="6E5BC407" wp14:editId="795D0662">
            <wp:extent cx="789605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50" cy="85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40"/>
          <w:szCs w:val="40"/>
        </w:rPr>
        <w:t xml:space="preserve">   </w:t>
      </w:r>
      <w:r w:rsidR="00496E02" w:rsidRPr="000D5AE4">
        <w:rPr>
          <w:rFonts w:ascii="Arial" w:hAnsi="Arial"/>
          <w:b/>
          <w:sz w:val="40"/>
          <w:szCs w:val="40"/>
        </w:rPr>
        <w:t xml:space="preserve">Aboriginal </w:t>
      </w:r>
      <w:r w:rsidR="006059F0">
        <w:rPr>
          <w:rFonts w:ascii="Arial" w:hAnsi="Arial"/>
          <w:b/>
          <w:sz w:val="40"/>
          <w:szCs w:val="40"/>
        </w:rPr>
        <w:t>P</w:t>
      </w:r>
      <w:r w:rsidR="00496E02" w:rsidRPr="000D5AE4">
        <w:rPr>
          <w:rFonts w:ascii="Arial" w:hAnsi="Arial"/>
          <w:b/>
          <w:sz w:val="40"/>
          <w:szCs w:val="40"/>
        </w:rPr>
        <w:t xml:space="preserve">lace </w:t>
      </w:r>
      <w:r w:rsidR="00866DCA">
        <w:rPr>
          <w:rFonts w:ascii="Arial" w:hAnsi="Arial"/>
          <w:b/>
          <w:sz w:val="40"/>
          <w:szCs w:val="40"/>
        </w:rPr>
        <w:t>P</w:t>
      </w:r>
      <w:r w:rsidR="006A1584" w:rsidRPr="000D5AE4">
        <w:rPr>
          <w:rFonts w:ascii="Arial" w:hAnsi="Arial"/>
          <w:b/>
          <w:sz w:val="40"/>
          <w:szCs w:val="40"/>
        </w:rPr>
        <w:t>roposal</w:t>
      </w:r>
      <w:r w:rsidR="00496E02" w:rsidRPr="000D5AE4">
        <w:rPr>
          <w:rFonts w:ascii="Arial" w:hAnsi="Arial"/>
          <w:b/>
          <w:sz w:val="40"/>
          <w:szCs w:val="40"/>
        </w:rPr>
        <w:t xml:space="preserve"> </w:t>
      </w:r>
      <w:r w:rsidR="00866DCA">
        <w:rPr>
          <w:rFonts w:ascii="Arial" w:hAnsi="Arial"/>
          <w:b/>
          <w:sz w:val="40"/>
          <w:szCs w:val="40"/>
        </w:rPr>
        <w:t>F</w:t>
      </w:r>
      <w:r w:rsidR="00496E02" w:rsidRPr="000D5AE4">
        <w:rPr>
          <w:rFonts w:ascii="Arial" w:hAnsi="Arial"/>
          <w:b/>
          <w:sz w:val="40"/>
          <w:szCs w:val="40"/>
        </w:rPr>
        <w:t>orm</w:t>
      </w:r>
    </w:p>
    <w:p w14:paraId="35E12EC2" w14:textId="77777777" w:rsidR="000D5AE4" w:rsidRPr="000D5AE4" w:rsidRDefault="000D5AE4" w:rsidP="000D5AE4">
      <w:pPr>
        <w:rPr>
          <w:rFonts w:ascii="Arial" w:hAnsi="Arial"/>
          <w:b/>
          <w:sz w:val="24"/>
          <w:szCs w:val="24"/>
        </w:rPr>
      </w:pPr>
    </w:p>
    <w:p w14:paraId="61FD2D4D" w14:textId="204C70B3" w:rsidR="00831BAB" w:rsidRPr="005853FD" w:rsidRDefault="00831BAB" w:rsidP="005853FD">
      <w:pPr>
        <w:pStyle w:val="Bodytext11"/>
        <w:rPr>
          <w:rFonts w:eastAsiaTheme="minorHAnsi"/>
        </w:rPr>
      </w:pPr>
      <w:r w:rsidRPr="008237A3">
        <w:rPr>
          <w:rFonts w:eastAsiaTheme="minorHAnsi"/>
        </w:rPr>
        <w:t xml:space="preserve">The Minister </w:t>
      </w:r>
      <w:r w:rsidR="00EC7738">
        <w:rPr>
          <w:rFonts w:eastAsiaTheme="minorHAnsi"/>
        </w:rPr>
        <w:t>for Environment and Heritage</w:t>
      </w:r>
      <w:r w:rsidR="00BE1B90">
        <w:rPr>
          <w:rFonts w:eastAsiaTheme="minorHAnsi"/>
        </w:rPr>
        <w:t xml:space="preserve"> </w:t>
      </w:r>
      <w:r w:rsidRPr="008237A3">
        <w:rPr>
          <w:rFonts w:eastAsiaTheme="minorHAnsi"/>
        </w:rPr>
        <w:t xml:space="preserve">may, by an order published in the NSW Government Gazette, declare an area of land to be an Aboriginal </w:t>
      </w:r>
      <w:r w:rsidR="006059F0">
        <w:rPr>
          <w:rFonts w:eastAsiaTheme="minorHAnsi"/>
        </w:rPr>
        <w:t>P</w:t>
      </w:r>
      <w:r w:rsidRPr="008237A3">
        <w:rPr>
          <w:rFonts w:eastAsiaTheme="minorHAnsi"/>
        </w:rPr>
        <w:t xml:space="preserve">lace. Such an order confirms the Minister’s decision, made under section 84 of the </w:t>
      </w:r>
      <w:r w:rsidRPr="008237A3">
        <w:rPr>
          <w:rFonts w:eastAsiaTheme="minorHAnsi"/>
          <w:i/>
        </w:rPr>
        <w:t>National Parks and Wildlife Act 1974</w:t>
      </w:r>
      <w:r w:rsidRPr="005853FD">
        <w:rPr>
          <w:rFonts w:eastAsiaTheme="minorHAnsi"/>
        </w:rPr>
        <w:t xml:space="preserve"> </w:t>
      </w:r>
      <w:r w:rsidR="008237A3" w:rsidRPr="005853FD">
        <w:rPr>
          <w:rFonts w:eastAsiaTheme="minorHAnsi"/>
        </w:rPr>
        <w:t>that an area of land ‘</w:t>
      </w:r>
      <w:r w:rsidRPr="005853FD">
        <w:rPr>
          <w:rFonts w:eastAsiaTheme="minorHAnsi"/>
        </w:rPr>
        <w:t>is or was of special significance wit</w:t>
      </w:r>
      <w:r w:rsidR="008237A3" w:rsidRPr="005853FD">
        <w:rPr>
          <w:rFonts w:eastAsiaTheme="minorHAnsi"/>
        </w:rPr>
        <w:t>h respect to Aboriginal culture’</w:t>
      </w:r>
      <w:r w:rsidRPr="005853FD">
        <w:rPr>
          <w:rFonts w:eastAsiaTheme="minorHAnsi"/>
        </w:rPr>
        <w:t>.</w:t>
      </w:r>
    </w:p>
    <w:p w14:paraId="0A64D017" w14:textId="5BE5FB88" w:rsidR="00FF3CDD" w:rsidRPr="00071ED3" w:rsidRDefault="00831BAB" w:rsidP="005853FD">
      <w:pPr>
        <w:pStyle w:val="Bodytext11"/>
        <w:rPr>
          <w:rFonts w:eastAsiaTheme="minorHAnsi"/>
        </w:rPr>
      </w:pPr>
      <w:r w:rsidRPr="008237A3">
        <w:rPr>
          <w:rFonts w:eastAsiaTheme="minorHAnsi"/>
        </w:rPr>
        <w:t xml:space="preserve">To propose an area for </w:t>
      </w:r>
      <w:r w:rsidR="00AA6DA9">
        <w:rPr>
          <w:rFonts w:eastAsiaTheme="minorHAnsi"/>
        </w:rPr>
        <w:t>consideration</w:t>
      </w:r>
      <w:r w:rsidR="00AA6DA9" w:rsidRPr="008237A3">
        <w:rPr>
          <w:rFonts w:eastAsiaTheme="minorHAnsi"/>
        </w:rPr>
        <w:t xml:space="preserve"> </w:t>
      </w:r>
      <w:r w:rsidRPr="008237A3">
        <w:rPr>
          <w:rFonts w:eastAsiaTheme="minorHAnsi"/>
        </w:rPr>
        <w:t xml:space="preserve">as an Aboriginal </w:t>
      </w:r>
      <w:r w:rsidR="006059F0">
        <w:rPr>
          <w:rFonts w:eastAsiaTheme="minorHAnsi"/>
        </w:rPr>
        <w:t>P</w:t>
      </w:r>
      <w:r w:rsidRPr="008237A3">
        <w:rPr>
          <w:rFonts w:eastAsiaTheme="minorHAnsi"/>
        </w:rPr>
        <w:t xml:space="preserve">lace </w:t>
      </w:r>
      <w:r w:rsidR="00071ED3">
        <w:rPr>
          <w:rFonts w:eastAsiaTheme="minorHAnsi"/>
        </w:rPr>
        <w:t xml:space="preserve">declaration </w:t>
      </w:r>
      <w:r w:rsidR="000D5AE4">
        <w:rPr>
          <w:rFonts w:eastAsiaTheme="minorHAnsi"/>
        </w:rPr>
        <w:t>complete this form</w:t>
      </w:r>
      <w:r w:rsidR="000A7E2A">
        <w:rPr>
          <w:rFonts w:eastAsiaTheme="minorHAnsi"/>
        </w:rPr>
        <w:t xml:space="preserve"> and send it to </w:t>
      </w:r>
      <w:hyperlink r:id="rId8" w:history="1">
        <w:r w:rsidR="000A7E2A" w:rsidRPr="000A7E2A">
          <w:rPr>
            <w:rStyle w:val="Hyperlink"/>
            <w:rFonts w:eastAsiaTheme="minorHAnsi"/>
          </w:rPr>
          <w:t>heritagemailbox@environment.nsw.gov.au</w:t>
        </w:r>
      </w:hyperlink>
      <w:r w:rsidR="000A7E2A">
        <w:rPr>
          <w:rFonts w:eastAsiaTheme="minorHAnsi"/>
        </w:rPr>
        <w:t xml:space="preserve">. </w:t>
      </w:r>
      <w:r w:rsidR="00071ED3" w:rsidRPr="00071ED3">
        <w:rPr>
          <w:rFonts w:eastAsiaTheme="minorHAnsi"/>
        </w:rPr>
        <w:t>C</w:t>
      </w:r>
      <w:r w:rsidR="000A7E2A" w:rsidRPr="00071ED3">
        <w:rPr>
          <w:rFonts w:eastAsiaTheme="minorHAnsi"/>
        </w:rPr>
        <w:t xml:space="preserve">ontact us if you need assistance. </w:t>
      </w:r>
    </w:p>
    <w:p w14:paraId="005656BF" w14:textId="1928F54C" w:rsidR="00496E02" w:rsidRPr="000D5AE4" w:rsidRDefault="009447C6" w:rsidP="008237A3">
      <w:pPr>
        <w:pStyle w:val="H3"/>
        <w:rPr>
          <w:sz w:val="24"/>
          <w:szCs w:val="24"/>
        </w:rPr>
      </w:pPr>
      <w:r>
        <w:rPr>
          <w:sz w:val="24"/>
          <w:szCs w:val="24"/>
        </w:rPr>
        <w:t xml:space="preserve">Your contact </w:t>
      </w:r>
      <w:proofErr w:type="gramStart"/>
      <w:r>
        <w:rPr>
          <w:sz w:val="24"/>
          <w:szCs w:val="24"/>
        </w:rPr>
        <w:t>details</w:t>
      </w:r>
      <w:proofErr w:type="gramEnd"/>
      <w:r>
        <w:rPr>
          <w:sz w:val="24"/>
          <w:szCs w:val="24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7406"/>
      </w:tblGrid>
      <w:tr w:rsidR="00496E02" w:rsidRPr="00F1374E" w14:paraId="5FAD80A7" w14:textId="77777777" w:rsidTr="006C54C8">
        <w:tc>
          <w:tcPr>
            <w:tcW w:w="2233" w:type="dxa"/>
            <w:shd w:val="clear" w:color="auto" w:fill="auto"/>
          </w:tcPr>
          <w:p w14:paraId="0B4A828E" w14:textId="77777777" w:rsidR="00496E02" w:rsidRPr="00F1374E" w:rsidRDefault="00496E02" w:rsidP="008237A3">
            <w:pPr>
              <w:pStyle w:val="tabletext"/>
            </w:pPr>
            <w:r w:rsidRPr="00F1374E">
              <w:t>Name:</w:t>
            </w:r>
          </w:p>
        </w:tc>
        <w:sdt>
          <w:sdtPr>
            <w:rPr>
              <w:sz w:val="22"/>
              <w:szCs w:val="22"/>
            </w:rPr>
            <w:id w:val="-515686911"/>
            <w:placeholder>
              <w:docPart w:val="DefaultPlaceholder_-1854013440"/>
            </w:placeholder>
            <w:showingPlcHdr/>
          </w:sdtPr>
          <w:sdtContent>
            <w:tc>
              <w:tcPr>
                <w:tcW w:w="7406" w:type="dxa"/>
                <w:shd w:val="clear" w:color="auto" w:fill="auto"/>
              </w:tcPr>
              <w:p w14:paraId="447F38A9" w14:textId="77777777" w:rsidR="00496E02" w:rsidRPr="00992C82" w:rsidRDefault="008237A3" w:rsidP="00F1374E">
                <w:pPr>
                  <w:pStyle w:val="BodyText"/>
                  <w:spacing w:before="120"/>
                  <w:rPr>
                    <w:sz w:val="22"/>
                    <w:szCs w:val="22"/>
                  </w:rPr>
                </w:pPr>
                <w:r w:rsidRPr="00992C8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96E02" w:rsidRPr="00F1374E" w14:paraId="2228A7AC" w14:textId="77777777" w:rsidTr="006C54C8">
        <w:tc>
          <w:tcPr>
            <w:tcW w:w="2233" w:type="dxa"/>
            <w:shd w:val="clear" w:color="auto" w:fill="auto"/>
          </w:tcPr>
          <w:p w14:paraId="1E2D6C59" w14:textId="77777777" w:rsidR="00496E02" w:rsidRPr="00F1374E" w:rsidRDefault="00496E02" w:rsidP="00831BAB">
            <w:pPr>
              <w:pStyle w:val="BodyText"/>
              <w:spacing w:before="120"/>
              <w:rPr>
                <w:sz w:val="22"/>
                <w:szCs w:val="22"/>
              </w:rPr>
            </w:pPr>
            <w:r w:rsidRPr="00F1374E">
              <w:rPr>
                <w:sz w:val="22"/>
                <w:szCs w:val="22"/>
              </w:rPr>
              <w:t xml:space="preserve">Organisation </w:t>
            </w:r>
            <w:r w:rsidR="00831BAB">
              <w:rPr>
                <w:sz w:val="22"/>
                <w:szCs w:val="22"/>
              </w:rPr>
              <w:br/>
            </w:r>
            <w:r w:rsidRPr="00F1374E">
              <w:rPr>
                <w:sz w:val="22"/>
                <w:szCs w:val="22"/>
              </w:rPr>
              <w:t>(if relevant):</w:t>
            </w:r>
          </w:p>
        </w:tc>
        <w:sdt>
          <w:sdtPr>
            <w:rPr>
              <w:sz w:val="22"/>
              <w:szCs w:val="22"/>
            </w:rPr>
            <w:id w:val="168376628"/>
            <w:placeholder>
              <w:docPart w:val="DefaultPlaceholder_-1854013440"/>
            </w:placeholder>
            <w:showingPlcHdr/>
          </w:sdtPr>
          <w:sdtContent>
            <w:tc>
              <w:tcPr>
                <w:tcW w:w="7406" w:type="dxa"/>
                <w:shd w:val="clear" w:color="auto" w:fill="auto"/>
              </w:tcPr>
              <w:p w14:paraId="4FA25877" w14:textId="77777777" w:rsidR="00496E02" w:rsidRPr="00992C82" w:rsidRDefault="008237A3" w:rsidP="00F1374E">
                <w:pPr>
                  <w:pStyle w:val="BodyText"/>
                  <w:spacing w:before="120"/>
                  <w:rPr>
                    <w:sz w:val="22"/>
                    <w:szCs w:val="22"/>
                  </w:rPr>
                </w:pPr>
                <w:r w:rsidRPr="00992C8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96E02" w:rsidRPr="00F1374E" w14:paraId="69B71092" w14:textId="77777777" w:rsidTr="006C54C8">
        <w:tc>
          <w:tcPr>
            <w:tcW w:w="2233" w:type="dxa"/>
            <w:shd w:val="clear" w:color="auto" w:fill="auto"/>
          </w:tcPr>
          <w:p w14:paraId="0CB52E2E" w14:textId="77777777" w:rsidR="00496E02" w:rsidRPr="00F1374E" w:rsidRDefault="00496E02" w:rsidP="008237A3">
            <w:pPr>
              <w:pStyle w:val="tabletext"/>
            </w:pPr>
            <w:r w:rsidRPr="00F1374E">
              <w:t>Position (if relevant):</w:t>
            </w:r>
          </w:p>
        </w:tc>
        <w:sdt>
          <w:sdtPr>
            <w:rPr>
              <w:sz w:val="22"/>
              <w:szCs w:val="22"/>
            </w:rPr>
            <w:id w:val="-720742334"/>
            <w:placeholder>
              <w:docPart w:val="DefaultPlaceholder_-1854013440"/>
            </w:placeholder>
            <w:showingPlcHdr/>
          </w:sdtPr>
          <w:sdtContent>
            <w:tc>
              <w:tcPr>
                <w:tcW w:w="7406" w:type="dxa"/>
                <w:shd w:val="clear" w:color="auto" w:fill="auto"/>
              </w:tcPr>
              <w:p w14:paraId="1DB95322" w14:textId="77777777" w:rsidR="00496E02" w:rsidRPr="00992C82" w:rsidRDefault="008237A3" w:rsidP="00F1374E">
                <w:pPr>
                  <w:pStyle w:val="BodyText"/>
                  <w:spacing w:before="120"/>
                  <w:rPr>
                    <w:sz w:val="22"/>
                    <w:szCs w:val="22"/>
                  </w:rPr>
                </w:pPr>
                <w:r w:rsidRPr="00992C8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831BAB" w:rsidRPr="00F1374E" w14:paraId="0689FA3E" w14:textId="77777777" w:rsidTr="006C54C8">
        <w:tc>
          <w:tcPr>
            <w:tcW w:w="2233" w:type="dxa"/>
            <w:shd w:val="clear" w:color="auto" w:fill="auto"/>
          </w:tcPr>
          <w:p w14:paraId="2F03AD59" w14:textId="77777777" w:rsidR="00831BAB" w:rsidRPr="00F1374E" w:rsidRDefault="00831BAB" w:rsidP="008237A3">
            <w:pPr>
              <w:pStyle w:val="tabletext"/>
            </w:pPr>
            <w:r w:rsidRPr="00F1374E">
              <w:t>Address:</w:t>
            </w:r>
          </w:p>
        </w:tc>
        <w:sdt>
          <w:sdtPr>
            <w:rPr>
              <w:sz w:val="22"/>
              <w:szCs w:val="22"/>
            </w:rPr>
            <w:id w:val="829033173"/>
            <w:placeholder>
              <w:docPart w:val="DefaultPlaceholder_-1854013440"/>
            </w:placeholder>
            <w:showingPlcHdr/>
          </w:sdtPr>
          <w:sdtContent>
            <w:tc>
              <w:tcPr>
                <w:tcW w:w="7406" w:type="dxa"/>
                <w:shd w:val="clear" w:color="auto" w:fill="auto"/>
              </w:tcPr>
              <w:p w14:paraId="3B1DEFEC" w14:textId="77777777" w:rsidR="00831BAB" w:rsidRPr="00992C82" w:rsidRDefault="008237A3" w:rsidP="00F1374E">
                <w:pPr>
                  <w:pStyle w:val="BodyText"/>
                  <w:spacing w:before="120"/>
                  <w:rPr>
                    <w:sz w:val="22"/>
                    <w:szCs w:val="22"/>
                  </w:rPr>
                </w:pPr>
                <w:r w:rsidRPr="00992C8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831BAB" w:rsidRPr="00F1374E" w14:paraId="1B4EFC58" w14:textId="77777777" w:rsidTr="006C54C8">
        <w:tc>
          <w:tcPr>
            <w:tcW w:w="2233" w:type="dxa"/>
            <w:shd w:val="clear" w:color="auto" w:fill="auto"/>
          </w:tcPr>
          <w:p w14:paraId="7651D744" w14:textId="77777777" w:rsidR="00831BAB" w:rsidRPr="00F1374E" w:rsidRDefault="00831BAB" w:rsidP="008237A3">
            <w:pPr>
              <w:pStyle w:val="tabletext"/>
            </w:pPr>
            <w:r w:rsidRPr="00F1374E">
              <w:t>Suburb/town:</w:t>
            </w:r>
          </w:p>
        </w:tc>
        <w:sdt>
          <w:sdtPr>
            <w:rPr>
              <w:sz w:val="22"/>
              <w:szCs w:val="22"/>
            </w:rPr>
            <w:id w:val="-457651258"/>
            <w:placeholder>
              <w:docPart w:val="DefaultPlaceholder_-1854013440"/>
            </w:placeholder>
            <w:showingPlcHdr/>
          </w:sdtPr>
          <w:sdtContent>
            <w:tc>
              <w:tcPr>
                <w:tcW w:w="7406" w:type="dxa"/>
                <w:shd w:val="clear" w:color="auto" w:fill="auto"/>
              </w:tcPr>
              <w:p w14:paraId="3CBC3521" w14:textId="77777777" w:rsidR="00831BAB" w:rsidRPr="00992C82" w:rsidRDefault="008237A3" w:rsidP="00F1374E">
                <w:pPr>
                  <w:pStyle w:val="BodyText"/>
                  <w:spacing w:before="120"/>
                  <w:rPr>
                    <w:sz w:val="22"/>
                    <w:szCs w:val="22"/>
                  </w:rPr>
                </w:pPr>
                <w:r w:rsidRPr="00992C8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447C6" w:rsidRPr="00F1374E" w14:paraId="072D05DB" w14:textId="77777777" w:rsidTr="00E26B5F">
        <w:tc>
          <w:tcPr>
            <w:tcW w:w="2233" w:type="dxa"/>
            <w:shd w:val="clear" w:color="auto" w:fill="auto"/>
          </w:tcPr>
          <w:p w14:paraId="40338F24" w14:textId="77777777" w:rsidR="009447C6" w:rsidRPr="00F1374E" w:rsidRDefault="009447C6" w:rsidP="008237A3">
            <w:pPr>
              <w:pStyle w:val="tabletext"/>
            </w:pPr>
            <w:r w:rsidRPr="00F1374E">
              <w:t>Phone:</w:t>
            </w:r>
          </w:p>
        </w:tc>
        <w:sdt>
          <w:sdtPr>
            <w:rPr>
              <w:sz w:val="22"/>
              <w:szCs w:val="22"/>
            </w:rPr>
            <w:id w:val="-708646963"/>
            <w:placeholder>
              <w:docPart w:val="653296229CFA431F9F357DFB31FAA554"/>
            </w:placeholder>
            <w:showingPlcHdr/>
          </w:sdtPr>
          <w:sdtContent>
            <w:tc>
              <w:tcPr>
                <w:tcW w:w="7406" w:type="dxa"/>
                <w:shd w:val="clear" w:color="auto" w:fill="auto"/>
              </w:tcPr>
              <w:p w14:paraId="6C4DFE98" w14:textId="779CA379" w:rsidR="009447C6" w:rsidRPr="00992C82" w:rsidRDefault="009447C6" w:rsidP="00831BAB">
                <w:pPr>
                  <w:pStyle w:val="BodyText"/>
                  <w:spacing w:before="120"/>
                  <w:ind w:left="-51"/>
                  <w:rPr>
                    <w:sz w:val="22"/>
                    <w:szCs w:val="22"/>
                  </w:rPr>
                </w:pPr>
                <w:r w:rsidRPr="00992C8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75E27" w:rsidRPr="00F1374E" w14:paraId="5C000E03" w14:textId="77777777" w:rsidTr="006C54C8">
        <w:tc>
          <w:tcPr>
            <w:tcW w:w="2233" w:type="dxa"/>
            <w:shd w:val="clear" w:color="auto" w:fill="auto"/>
          </w:tcPr>
          <w:p w14:paraId="6546671E" w14:textId="77777777" w:rsidR="00075E27" w:rsidRPr="00F1374E" w:rsidRDefault="00075E27" w:rsidP="008237A3">
            <w:pPr>
              <w:pStyle w:val="tabletext"/>
            </w:pPr>
            <w:r>
              <w:t>Email:</w:t>
            </w:r>
          </w:p>
        </w:tc>
        <w:sdt>
          <w:sdtPr>
            <w:rPr>
              <w:sz w:val="22"/>
              <w:szCs w:val="22"/>
            </w:rPr>
            <w:id w:val="-38825684"/>
            <w:placeholder>
              <w:docPart w:val="DefaultPlaceholder_-1854013440"/>
            </w:placeholder>
            <w:showingPlcHdr/>
          </w:sdtPr>
          <w:sdtContent>
            <w:tc>
              <w:tcPr>
                <w:tcW w:w="7406" w:type="dxa"/>
                <w:shd w:val="clear" w:color="auto" w:fill="auto"/>
              </w:tcPr>
              <w:p w14:paraId="58EECB74" w14:textId="77777777" w:rsidR="00075E27" w:rsidRPr="00992C82" w:rsidRDefault="008237A3" w:rsidP="00831BAB">
                <w:pPr>
                  <w:pStyle w:val="BodyText"/>
                  <w:spacing w:before="120"/>
                  <w:ind w:left="-51"/>
                  <w:rPr>
                    <w:sz w:val="22"/>
                    <w:szCs w:val="22"/>
                  </w:rPr>
                </w:pPr>
                <w:r w:rsidRPr="00992C8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91E76" w:rsidRPr="00F1374E" w14:paraId="04D9CE02" w14:textId="77777777" w:rsidTr="006C54C8">
        <w:tc>
          <w:tcPr>
            <w:tcW w:w="2233" w:type="dxa"/>
            <w:shd w:val="clear" w:color="auto" w:fill="auto"/>
          </w:tcPr>
          <w:p w14:paraId="09266003" w14:textId="77777777" w:rsidR="00391E76" w:rsidRDefault="00391E76" w:rsidP="008237A3">
            <w:pPr>
              <w:pStyle w:val="tabletext"/>
            </w:pPr>
            <w:r w:rsidRPr="005D6A0E">
              <w:rPr>
                <w:szCs w:val="22"/>
              </w:rPr>
              <w:t>Date:</w:t>
            </w:r>
          </w:p>
        </w:tc>
        <w:tc>
          <w:tcPr>
            <w:tcW w:w="7406" w:type="dxa"/>
            <w:shd w:val="clear" w:color="auto" w:fill="auto"/>
          </w:tcPr>
          <w:p w14:paraId="203DFB2E" w14:textId="77777777" w:rsidR="00391E76" w:rsidRPr="00992C82" w:rsidRDefault="00000000" w:rsidP="00391E76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155577356"/>
                <w:placeholder>
                  <w:docPart w:val="94BFE4BB8A4A460F9AC9E1C3C1C152E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391E76" w:rsidRPr="00992C82">
                  <w:rPr>
                    <w:rStyle w:val="PlaceholderText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6E1188CE" w14:textId="1BA413B7" w:rsidR="000A7E2A" w:rsidRDefault="00831BAB" w:rsidP="008237A3">
      <w:pPr>
        <w:pStyle w:val="H3"/>
        <w:rPr>
          <w:sz w:val="24"/>
          <w:szCs w:val="24"/>
        </w:rPr>
      </w:pPr>
      <w:r w:rsidRPr="000D5AE4">
        <w:rPr>
          <w:sz w:val="24"/>
          <w:szCs w:val="24"/>
        </w:rPr>
        <w:t xml:space="preserve">Location </w:t>
      </w:r>
      <w:r w:rsidR="000D5AE4">
        <w:rPr>
          <w:sz w:val="24"/>
          <w:szCs w:val="24"/>
        </w:rPr>
        <w:t>i</w:t>
      </w:r>
      <w:r w:rsidRPr="000D5AE4">
        <w:rPr>
          <w:sz w:val="24"/>
          <w:szCs w:val="24"/>
        </w:rPr>
        <w:t>nformation</w:t>
      </w:r>
    </w:p>
    <w:p w14:paraId="32C0E258" w14:textId="45BDB12B" w:rsidR="00496E02" w:rsidRPr="000D5AE4" w:rsidRDefault="000A7E2A" w:rsidP="009447C6">
      <w:pPr>
        <w:pStyle w:val="H3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Please complete as much location information as possible, where appropriate.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6330"/>
      </w:tblGrid>
      <w:tr w:rsidR="00496E02" w:rsidRPr="00F1374E" w14:paraId="0E70CB78" w14:textId="77777777" w:rsidTr="000A7E2A">
        <w:tc>
          <w:tcPr>
            <w:tcW w:w="3299" w:type="dxa"/>
            <w:shd w:val="clear" w:color="auto" w:fill="auto"/>
          </w:tcPr>
          <w:p w14:paraId="2CB8059D" w14:textId="1942A7E6" w:rsidR="00496E02" w:rsidRPr="00F1374E" w:rsidRDefault="00496E02" w:rsidP="008237A3">
            <w:pPr>
              <w:pStyle w:val="tabletext"/>
            </w:pPr>
            <w:r w:rsidRPr="00F1374E">
              <w:t xml:space="preserve">Name of </w:t>
            </w:r>
            <w:r w:rsidR="006A1584">
              <w:t>proposed</w:t>
            </w:r>
            <w:r w:rsidRPr="00F1374E">
              <w:t xml:space="preserve"> </w:t>
            </w:r>
            <w:r w:rsidR="000A7E2A">
              <w:t>p</w:t>
            </w:r>
            <w:r w:rsidRPr="00F1374E">
              <w:t>lace:</w:t>
            </w:r>
          </w:p>
        </w:tc>
        <w:sdt>
          <w:sdtPr>
            <w:id w:val="1630362875"/>
            <w:placeholder>
              <w:docPart w:val="DefaultPlaceholder_-1854013440"/>
            </w:placeholder>
            <w:showingPlcHdr/>
          </w:sdtPr>
          <w:sdtContent>
            <w:tc>
              <w:tcPr>
                <w:tcW w:w="6330" w:type="dxa"/>
                <w:shd w:val="clear" w:color="auto" w:fill="auto"/>
              </w:tcPr>
              <w:p w14:paraId="2ABC21FE" w14:textId="77777777" w:rsidR="00496E02" w:rsidRPr="00F1374E" w:rsidRDefault="008237A3" w:rsidP="008237A3">
                <w:pPr>
                  <w:pStyle w:val="tabletext"/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6E02" w:rsidRPr="00F1374E" w14:paraId="6AD7CC58" w14:textId="77777777" w:rsidTr="000A7E2A">
        <w:tc>
          <w:tcPr>
            <w:tcW w:w="3299" w:type="dxa"/>
            <w:shd w:val="clear" w:color="auto" w:fill="auto"/>
          </w:tcPr>
          <w:p w14:paraId="183A64EE" w14:textId="77777777" w:rsidR="00496E02" w:rsidRPr="00F1374E" w:rsidRDefault="00496E02" w:rsidP="008237A3">
            <w:pPr>
              <w:pStyle w:val="tabletext"/>
            </w:pPr>
            <w:r w:rsidRPr="00F1374E">
              <w:t>Former or other names:</w:t>
            </w:r>
          </w:p>
        </w:tc>
        <w:sdt>
          <w:sdtPr>
            <w:id w:val="1428537171"/>
            <w:placeholder>
              <w:docPart w:val="DefaultPlaceholder_-1854013440"/>
            </w:placeholder>
            <w:showingPlcHdr/>
          </w:sdtPr>
          <w:sdtContent>
            <w:tc>
              <w:tcPr>
                <w:tcW w:w="6330" w:type="dxa"/>
                <w:shd w:val="clear" w:color="auto" w:fill="auto"/>
              </w:tcPr>
              <w:p w14:paraId="133EC9FE" w14:textId="77777777" w:rsidR="00496E02" w:rsidRPr="00F1374E" w:rsidRDefault="008237A3" w:rsidP="008237A3">
                <w:pPr>
                  <w:pStyle w:val="tabletext"/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7E2A" w:rsidRPr="00F1374E" w14:paraId="3C7C2083" w14:textId="77777777" w:rsidTr="000A7E2A">
        <w:tc>
          <w:tcPr>
            <w:tcW w:w="3299" w:type="dxa"/>
            <w:shd w:val="clear" w:color="auto" w:fill="auto"/>
          </w:tcPr>
          <w:p w14:paraId="29C032DB" w14:textId="409D8F84" w:rsidR="000A7E2A" w:rsidRPr="00F1374E" w:rsidRDefault="000A7E2A" w:rsidP="008237A3">
            <w:pPr>
              <w:pStyle w:val="tabletext"/>
            </w:pPr>
            <w:r>
              <w:t>Street address (if appropriate):</w:t>
            </w:r>
          </w:p>
        </w:tc>
        <w:sdt>
          <w:sdtPr>
            <w:id w:val="658813143"/>
            <w:placeholder>
              <w:docPart w:val="BE9FA213E8F5408184D2A28D783D4EA3"/>
            </w:placeholder>
            <w:showingPlcHdr/>
          </w:sdtPr>
          <w:sdtContent>
            <w:tc>
              <w:tcPr>
                <w:tcW w:w="6330" w:type="dxa"/>
                <w:shd w:val="clear" w:color="auto" w:fill="auto"/>
              </w:tcPr>
              <w:p w14:paraId="4D6BD2A0" w14:textId="4F67C4AB" w:rsidR="000A7E2A" w:rsidRDefault="000A7E2A" w:rsidP="008237A3">
                <w:pPr>
                  <w:pStyle w:val="tabletext"/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6E02" w:rsidRPr="00F1374E" w14:paraId="5E33A959" w14:textId="77777777" w:rsidTr="000A7E2A">
        <w:tc>
          <w:tcPr>
            <w:tcW w:w="3299" w:type="dxa"/>
            <w:shd w:val="clear" w:color="auto" w:fill="auto"/>
          </w:tcPr>
          <w:p w14:paraId="3EFC88D0" w14:textId="77777777" w:rsidR="00075E27" w:rsidRPr="00F1374E" w:rsidRDefault="00BE42E7" w:rsidP="006103E2">
            <w:pPr>
              <w:pStyle w:val="tabletext"/>
              <w:jc w:val="left"/>
            </w:pPr>
            <w:r>
              <w:t>Lot/Portion n</w:t>
            </w:r>
            <w:r w:rsidR="00496E02" w:rsidRPr="00F1374E">
              <w:t xml:space="preserve">umber or </w:t>
            </w:r>
            <w:r w:rsidR="00075E27">
              <w:br/>
            </w:r>
            <w:r>
              <w:t>Reserve n</w:t>
            </w:r>
            <w:r w:rsidR="00496E02" w:rsidRPr="00F1374E">
              <w:t>umber:</w:t>
            </w:r>
          </w:p>
        </w:tc>
        <w:sdt>
          <w:sdtPr>
            <w:id w:val="1841200564"/>
            <w:placeholder>
              <w:docPart w:val="DefaultPlaceholder_-1854013440"/>
            </w:placeholder>
            <w:showingPlcHdr/>
          </w:sdtPr>
          <w:sdtContent>
            <w:tc>
              <w:tcPr>
                <w:tcW w:w="6330" w:type="dxa"/>
                <w:shd w:val="clear" w:color="auto" w:fill="auto"/>
              </w:tcPr>
              <w:p w14:paraId="7919648F" w14:textId="77777777" w:rsidR="00496E02" w:rsidRPr="00F1374E" w:rsidRDefault="008237A3" w:rsidP="008237A3">
                <w:pPr>
                  <w:pStyle w:val="tabletext"/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E27" w:rsidRPr="00F1374E" w14:paraId="3357CB66" w14:textId="77777777" w:rsidTr="000A7E2A">
        <w:tc>
          <w:tcPr>
            <w:tcW w:w="3299" w:type="dxa"/>
            <w:shd w:val="clear" w:color="auto" w:fill="auto"/>
          </w:tcPr>
          <w:p w14:paraId="7EF4AEA5" w14:textId="77777777" w:rsidR="00075E27" w:rsidRPr="00F1374E" w:rsidRDefault="00BE42E7" w:rsidP="008237A3">
            <w:pPr>
              <w:pStyle w:val="tabletext"/>
            </w:pPr>
            <w:r>
              <w:t>Nearest Town or v</w:t>
            </w:r>
            <w:r w:rsidR="00075E27" w:rsidRPr="00F1374E">
              <w:t xml:space="preserve">illage: </w:t>
            </w:r>
          </w:p>
        </w:tc>
        <w:sdt>
          <w:sdtPr>
            <w:id w:val="-1088770563"/>
            <w:placeholder>
              <w:docPart w:val="DefaultPlaceholder_-1854013440"/>
            </w:placeholder>
            <w:showingPlcHdr/>
          </w:sdtPr>
          <w:sdtContent>
            <w:tc>
              <w:tcPr>
                <w:tcW w:w="6330" w:type="dxa"/>
                <w:shd w:val="clear" w:color="auto" w:fill="auto"/>
              </w:tcPr>
              <w:p w14:paraId="0BDCDEB0" w14:textId="77777777" w:rsidR="00075E27" w:rsidRPr="00F1374E" w:rsidRDefault="008237A3" w:rsidP="008237A3">
                <w:pPr>
                  <w:pStyle w:val="tabletext"/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E27" w:rsidRPr="00F1374E" w14:paraId="41A7DB56" w14:textId="77777777" w:rsidTr="000A7E2A">
        <w:tc>
          <w:tcPr>
            <w:tcW w:w="3299" w:type="dxa"/>
            <w:shd w:val="clear" w:color="auto" w:fill="auto"/>
          </w:tcPr>
          <w:p w14:paraId="4A22CA24" w14:textId="77777777" w:rsidR="00075E27" w:rsidRPr="00F1374E" w:rsidRDefault="00075E27" w:rsidP="008237A3">
            <w:pPr>
              <w:pStyle w:val="tabletext"/>
            </w:pPr>
            <w:r w:rsidRPr="00F1374E">
              <w:t>Local Government Area</w:t>
            </w:r>
            <w:r>
              <w:t>:</w:t>
            </w:r>
          </w:p>
        </w:tc>
        <w:sdt>
          <w:sdtPr>
            <w:id w:val="592912695"/>
            <w:placeholder>
              <w:docPart w:val="DefaultPlaceholder_-1854013440"/>
            </w:placeholder>
            <w:showingPlcHdr/>
          </w:sdtPr>
          <w:sdtContent>
            <w:tc>
              <w:tcPr>
                <w:tcW w:w="6330" w:type="dxa"/>
                <w:shd w:val="clear" w:color="auto" w:fill="auto"/>
              </w:tcPr>
              <w:p w14:paraId="33B1A8DC" w14:textId="77777777" w:rsidR="00075E27" w:rsidRPr="00F1374E" w:rsidRDefault="008237A3" w:rsidP="008237A3">
                <w:pPr>
                  <w:pStyle w:val="tabletext"/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7E2A" w:rsidRPr="00F1374E" w14:paraId="445B4D27" w14:textId="77777777" w:rsidTr="000A7E2A">
        <w:tc>
          <w:tcPr>
            <w:tcW w:w="3299" w:type="dxa"/>
            <w:shd w:val="clear" w:color="auto" w:fill="auto"/>
          </w:tcPr>
          <w:p w14:paraId="09D34939" w14:textId="10EE2EC7" w:rsidR="000A7E2A" w:rsidRPr="00F1374E" w:rsidRDefault="000A7E2A" w:rsidP="000A7E2A">
            <w:pPr>
              <w:pStyle w:val="tabletext"/>
            </w:pPr>
            <w:r>
              <w:t>Approx.</w:t>
            </w:r>
            <w:r w:rsidRPr="00F1374E">
              <w:t xml:space="preserve"> area of </w:t>
            </w:r>
            <w:r>
              <w:t>p</w:t>
            </w:r>
            <w:r w:rsidRPr="00F1374E">
              <w:t>lace (ha):</w:t>
            </w:r>
          </w:p>
        </w:tc>
        <w:sdt>
          <w:sdtPr>
            <w:id w:val="-540514531"/>
            <w:placeholder>
              <w:docPart w:val="CF9AF583C4CB47A1A39891BC519BE190"/>
            </w:placeholder>
            <w:showingPlcHdr/>
          </w:sdtPr>
          <w:sdtContent>
            <w:tc>
              <w:tcPr>
                <w:tcW w:w="6330" w:type="dxa"/>
                <w:shd w:val="clear" w:color="auto" w:fill="auto"/>
              </w:tcPr>
              <w:p w14:paraId="09ACC702" w14:textId="1C855326" w:rsidR="000A7E2A" w:rsidRDefault="000A7E2A" w:rsidP="000A7E2A">
                <w:pPr>
                  <w:pStyle w:val="tabletext"/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9068AB" w14:textId="77777777" w:rsidR="00391E76" w:rsidRDefault="00391E7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434155CD" w14:textId="46364A6C" w:rsidR="000A7E2A" w:rsidRDefault="00075E27" w:rsidP="001B46D3">
      <w:pPr>
        <w:pStyle w:val="H3"/>
        <w:spacing w:before="360"/>
        <w:rPr>
          <w:sz w:val="24"/>
          <w:szCs w:val="24"/>
        </w:rPr>
      </w:pPr>
      <w:r w:rsidRPr="000D5AE4">
        <w:rPr>
          <w:sz w:val="24"/>
          <w:szCs w:val="24"/>
        </w:rPr>
        <w:lastRenderedPageBreak/>
        <w:t>Map</w:t>
      </w:r>
      <w:r w:rsidR="000D5AE4">
        <w:rPr>
          <w:sz w:val="24"/>
          <w:szCs w:val="24"/>
        </w:rPr>
        <w:t xml:space="preserve"> or </w:t>
      </w:r>
      <w:r w:rsidRPr="000D5AE4">
        <w:rPr>
          <w:sz w:val="24"/>
          <w:szCs w:val="24"/>
        </w:rPr>
        <w:t xml:space="preserve">sketch showing the </w:t>
      </w:r>
      <w:r w:rsidR="00BE42E7" w:rsidRPr="000D5AE4">
        <w:rPr>
          <w:sz w:val="24"/>
          <w:szCs w:val="24"/>
        </w:rPr>
        <w:t xml:space="preserve">boundary of the proposed </w:t>
      </w:r>
      <w:r w:rsidR="000D5AE4">
        <w:rPr>
          <w:sz w:val="24"/>
          <w:szCs w:val="24"/>
        </w:rPr>
        <w:t>p</w:t>
      </w:r>
      <w:r w:rsidR="00BE42E7" w:rsidRPr="000D5AE4">
        <w:rPr>
          <w:sz w:val="24"/>
          <w:szCs w:val="24"/>
        </w:rPr>
        <w:t>lace.</w:t>
      </w:r>
      <w:r w:rsidR="000A7E2A">
        <w:rPr>
          <w:sz w:val="24"/>
          <w:szCs w:val="24"/>
        </w:rPr>
        <w:t xml:space="preserve"> This can be </w:t>
      </w:r>
      <w:r w:rsidR="00AA6DA9">
        <w:rPr>
          <w:sz w:val="24"/>
          <w:szCs w:val="24"/>
        </w:rPr>
        <w:t xml:space="preserve">inserted in the space below or </w:t>
      </w:r>
      <w:r w:rsidR="000A7E2A">
        <w:rPr>
          <w:sz w:val="24"/>
          <w:szCs w:val="24"/>
        </w:rPr>
        <w:t xml:space="preserve">attached to this form. </w:t>
      </w:r>
      <w:r w:rsidR="00BE42E7" w:rsidRPr="000D5AE4">
        <w:rPr>
          <w:sz w:val="24"/>
          <w:szCs w:val="24"/>
        </w:rPr>
        <w:t xml:space="preserve"> </w:t>
      </w:r>
    </w:p>
    <w:p w14:paraId="300C36A6" w14:textId="1BD43EB7" w:rsidR="00075E27" w:rsidRPr="000D5AE4" w:rsidRDefault="00075E27" w:rsidP="009447C6">
      <w:pPr>
        <w:pStyle w:val="H3"/>
        <w:numPr>
          <w:ilvl w:val="0"/>
          <w:numId w:val="0"/>
        </w:numPr>
        <w:rPr>
          <w:sz w:val="24"/>
          <w:szCs w:val="24"/>
        </w:rPr>
      </w:pPr>
      <w:r w:rsidRPr="000D5AE4">
        <w:rPr>
          <w:sz w:val="24"/>
          <w:szCs w:val="24"/>
        </w:rPr>
        <w:t xml:space="preserve">Please mark important areas and locations if </w:t>
      </w:r>
      <w:r w:rsidR="005B3754">
        <w:rPr>
          <w:sz w:val="24"/>
          <w:szCs w:val="24"/>
        </w:rPr>
        <w:t>appropriate</w:t>
      </w:r>
      <w:r w:rsidR="000A7E2A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75E27" w14:paraId="4F2F3523" w14:textId="77777777" w:rsidTr="00075E27">
        <w:tc>
          <w:tcPr>
            <w:tcW w:w="9913" w:type="dxa"/>
          </w:tcPr>
          <w:p w14:paraId="5F993F91" w14:textId="77777777" w:rsidR="00075E27" w:rsidRDefault="00075E27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15287F89" w14:textId="77777777" w:rsidR="00075E27" w:rsidRDefault="00075E27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4DB166C9" w14:textId="77777777" w:rsidR="00075E27" w:rsidRDefault="00075E27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29C119D1" w14:textId="77777777" w:rsidR="00075E27" w:rsidRDefault="00075E27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700836DF" w14:textId="77777777" w:rsidR="00075E27" w:rsidRDefault="00075E27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062E01F3" w14:textId="77777777" w:rsidR="00075E27" w:rsidRDefault="00075E27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2E0D8159" w14:textId="77777777" w:rsidR="00075E27" w:rsidRDefault="00075E27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57280467" w14:textId="77777777" w:rsidR="00075E27" w:rsidRDefault="00075E27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353DD1CA" w14:textId="77777777" w:rsidR="00075E27" w:rsidRDefault="00075E27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1FA5FB37" w14:textId="77777777" w:rsidR="00075E27" w:rsidRDefault="00075E27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3DA335BC" w14:textId="77777777" w:rsidR="005853FD" w:rsidRDefault="005853FD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39515573" w14:textId="77777777" w:rsidR="005853FD" w:rsidRDefault="005853FD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0047E2B1" w14:textId="77777777" w:rsidR="005853FD" w:rsidRDefault="005853FD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60D03F78" w14:textId="77777777" w:rsidR="00075E27" w:rsidRDefault="00075E27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301FCE04" w14:textId="55C90219" w:rsidR="00075E27" w:rsidRDefault="00075E27" w:rsidP="00075E27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611656B4" w14:textId="4E7B0931" w:rsidR="00496E02" w:rsidRPr="000D5AE4" w:rsidRDefault="005B3754" w:rsidP="00CB73A1">
      <w:pPr>
        <w:pStyle w:val="H3"/>
        <w:rPr>
          <w:sz w:val="24"/>
          <w:szCs w:val="24"/>
        </w:rPr>
      </w:pPr>
      <w:r>
        <w:rPr>
          <w:sz w:val="24"/>
          <w:szCs w:val="24"/>
        </w:rPr>
        <w:t>Details</w:t>
      </w:r>
      <w:r w:rsidRPr="000D5AE4">
        <w:rPr>
          <w:sz w:val="24"/>
          <w:szCs w:val="24"/>
        </w:rPr>
        <w:t xml:space="preserve"> </w:t>
      </w:r>
      <w:r w:rsidR="00496E02" w:rsidRPr="000D5AE4">
        <w:rPr>
          <w:sz w:val="24"/>
          <w:szCs w:val="24"/>
        </w:rPr>
        <w:t xml:space="preserve">of landholder/agency/manager (if known)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12"/>
      </w:tblGrid>
      <w:tr w:rsidR="00496E02" w:rsidRPr="00F1374E" w14:paraId="2C4A03AC" w14:textId="77777777" w:rsidTr="006C54C8">
        <w:tc>
          <w:tcPr>
            <w:tcW w:w="2122" w:type="dxa"/>
            <w:shd w:val="clear" w:color="auto" w:fill="auto"/>
          </w:tcPr>
          <w:p w14:paraId="3109332C" w14:textId="1C567F5F" w:rsidR="00496E02" w:rsidRPr="00F1374E" w:rsidRDefault="00BE42E7" w:rsidP="00CB73A1">
            <w:pPr>
              <w:pStyle w:val="tabletext"/>
            </w:pPr>
            <w:r>
              <w:t>Name</w:t>
            </w:r>
            <w:r w:rsidR="00496E02" w:rsidRPr="00F1374E">
              <w:t>:</w:t>
            </w:r>
          </w:p>
        </w:tc>
        <w:sdt>
          <w:sdtPr>
            <w:id w:val="1753931462"/>
            <w:placeholder>
              <w:docPart w:val="DefaultPlaceholder_-1854013440"/>
            </w:placeholder>
            <w:showingPlcHdr/>
          </w:sdtPr>
          <w:sdtContent>
            <w:tc>
              <w:tcPr>
                <w:tcW w:w="7512" w:type="dxa"/>
                <w:shd w:val="clear" w:color="auto" w:fill="auto"/>
              </w:tcPr>
              <w:p w14:paraId="48FCFB85" w14:textId="77777777" w:rsidR="00496E02" w:rsidRPr="00F1374E" w:rsidRDefault="00CB73A1" w:rsidP="00CB73A1">
                <w:pPr>
                  <w:pStyle w:val="tabletext"/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3754" w:rsidRPr="00F1374E" w14:paraId="7D9BD013" w14:textId="77777777" w:rsidTr="006C54C8">
        <w:tc>
          <w:tcPr>
            <w:tcW w:w="2122" w:type="dxa"/>
            <w:shd w:val="clear" w:color="auto" w:fill="auto"/>
          </w:tcPr>
          <w:p w14:paraId="77173183" w14:textId="37CE0A14" w:rsidR="005B3754" w:rsidRDefault="005B3754" w:rsidP="005B3754">
            <w:pPr>
              <w:pStyle w:val="tabletext"/>
            </w:pPr>
            <w:r w:rsidRPr="00F1374E">
              <w:rPr>
                <w:szCs w:val="22"/>
              </w:rPr>
              <w:t xml:space="preserve">Organisation </w:t>
            </w:r>
            <w:r>
              <w:rPr>
                <w:szCs w:val="22"/>
              </w:rPr>
              <w:br/>
            </w:r>
            <w:r w:rsidRPr="00F1374E">
              <w:rPr>
                <w:szCs w:val="22"/>
              </w:rPr>
              <w:t>(if relevant):</w:t>
            </w:r>
          </w:p>
        </w:tc>
        <w:sdt>
          <w:sdtPr>
            <w:rPr>
              <w:szCs w:val="22"/>
            </w:rPr>
            <w:id w:val="1804890593"/>
            <w:placeholder>
              <w:docPart w:val="857A1BF094704819A0411877CC14A196"/>
            </w:placeholder>
            <w:showingPlcHdr/>
          </w:sdtPr>
          <w:sdtContent>
            <w:tc>
              <w:tcPr>
                <w:tcW w:w="7512" w:type="dxa"/>
                <w:shd w:val="clear" w:color="auto" w:fill="auto"/>
              </w:tcPr>
              <w:p w14:paraId="4FD370D1" w14:textId="766576E8" w:rsidR="005B3754" w:rsidRDefault="005B3754" w:rsidP="005B3754">
                <w:pPr>
                  <w:pStyle w:val="tabletext"/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2C82" w:rsidRPr="00F1374E" w14:paraId="5A9ADCD1" w14:textId="77777777" w:rsidTr="00F96443">
        <w:tc>
          <w:tcPr>
            <w:tcW w:w="2122" w:type="dxa"/>
            <w:shd w:val="clear" w:color="auto" w:fill="auto"/>
          </w:tcPr>
          <w:p w14:paraId="1714ACFB" w14:textId="77777777" w:rsidR="00992C82" w:rsidRPr="00F1374E" w:rsidRDefault="00992C82" w:rsidP="005B3754">
            <w:pPr>
              <w:pStyle w:val="tabletext"/>
            </w:pPr>
            <w:r w:rsidRPr="00F1374E">
              <w:t>Phone:</w:t>
            </w:r>
          </w:p>
        </w:tc>
        <w:tc>
          <w:tcPr>
            <w:tcW w:w="7512" w:type="dxa"/>
            <w:shd w:val="clear" w:color="auto" w:fill="auto"/>
          </w:tcPr>
          <w:sdt>
            <w:sdtPr>
              <w:id w:val="-1258743473"/>
              <w:placeholder>
                <w:docPart w:val="6FA937C129464E1183867C099FD8CF14"/>
              </w:placeholder>
              <w:showingPlcHdr/>
            </w:sdtPr>
            <w:sdtContent>
              <w:p w14:paraId="428099D8" w14:textId="7D98B647" w:rsidR="00992C82" w:rsidRPr="00992C82" w:rsidRDefault="00992C82" w:rsidP="00992C82">
                <w:pPr>
                  <w:pStyle w:val="tabletext"/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B3754" w:rsidRPr="00F1374E" w14:paraId="226AD01F" w14:textId="77777777" w:rsidTr="006C54C8">
        <w:tc>
          <w:tcPr>
            <w:tcW w:w="2122" w:type="dxa"/>
            <w:shd w:val="clear" w:color="auto" w:fill="auto"/>
          </w:tcPr>
          <w:p w14:paraId="0216269B" w14:textId="77777777" w:rsidR="005B3754" w:rsidRPr="00F1374E" w:rsidRDefault="005B3754" w:rsidP="005B3754">
            <w:pPr>
              <w:pStyle w:val="tabletext"/>
            </w:pPr>
            <w:r>
              <w:t>Email:</w:t>
            </w:r>
          </w:p>
        </w:tc>
        <w:sdt>
          <w:sdtPr>
            <w:id w:val="492683895"/>
            <w:placeholder>
              <w:docPart w:val="BAAE8A7B2FDA4522910940FE6BF75D6E"/>
            </w:placeholder>
            <w:showingPlcHdr/>
          </w:sdtPr>
          <w:sdtContent>
            <w:tc>
              <w:tcPr>
                <w:tcW w:w="7512" w:type="dxa"/>
                <w:shd w:val="clear" w:color="auto" w:fill="auto"/>
              </w:tcPr>
              <w:p w14:paraId="26D3B245" w14:textId="77777777" w:rsidR="005B3754" w:rsidRPr="00F1374E" w:rsidRDefault="005B3754" w:rsidP="005B3754">
                <w:pPr>
                  <w:pStyle w:val="tabletext"/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BEF193" w14:textId="36E3CC0B" w:rsidR="005853FD" w:rsidRPr="000D5AE4" w:rsidRDefault="00496E02" w:rsidP="005853FD">
      <w:pPr>
        <w:pStyle w:val="H3"/>
        <w:rPr>
          <w:sz w:val="24"/>
          <w:szCs w:val="24"/>
        </w:rPr>
      </w:pPr>
      <w:bookmarkStart w:id="0" w:name="_Toc500842595"/>
      <w:r w:rsidRPr="000D5AE4">
        <w:rPr>
          <w:sz w:val="24"/>
          <w:szCs w:val="24"/>
        </w:rPr>
        <w:t xml:space="preserve">Is the </w:t>
      </w:r>
      <w:r w:rsidR="000D5AE4">
        <w:rPr>
          <w:sz w:val="24"/>
          <w:szCs w:val="24"/>
        </w:rPr>
        <w:t>place</w:t>
      </w:r>
      <w:r w:rsidRPr="000D5AE4">
        <w:rPr>
          <w:sz w:val="24"/>
          <w:szCs w:val="24"/>
        </w:rPr>
        <w:t xml:space="preserve"> under any threat? </w:t>
      </w:r>
    </w:p>
    <w:p w14:paraId="16469D13" w14:textId="77777777" w:rsidR="008757F5" w:rsidRPr="00B31A15" w:rsidRDefault="005853FD" w:rsidP="005853FD">
      <w:pPr>
        <w:pStyle w:val="Bodytext11"/>
      </w:pPr>
      <w:r>
        <w:t xml:space="preserve">Yes </w:t>
      </w:r>
      <w:sdt>
        <w:sdtPr>
          <w:id w:val="-92973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-138763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96E02" w:rsidRPr="00F1374E" w14:paraId="02AF6739" w14:textId="77777777" w:rsidTr="0079376A">
        <w:trPr>
          <w:trHeight w:val="341"/>
        </w:trPr>
        <w:tc>
          <w:tcPr>
            <w:tcW w:w="9629" w:type="dxa"/>
            <w:shd w:val="clear" w:color="auto" w:fill="auto"/>
          </w:tcPr>
          <w:p w14:paraId="2E04A15E" w14:textId="2385612E" w:rsidR="008757F5" w:rsidRPr="005853FD" w:rsidRDefault="00496E02" w:rsidP="005853FD">
            <w:pPr>
              <w:pStyle w:val="tabletext"/>
            </w:pPr>
            <w:r w:rsidRPr="005853FD">
              <w:t xml:space="preserve">If yes, </w:t>
            </w:r>
            <w:r w:rsidR="005B3754">
              <w:t>please outline</w:t>
            </w:r>
            <w:r w:rsidR="005B3754" w:rsidRPr="005853FD">
              <w:t xml:space="preserve"> </w:t>
            </w:r>
            <w:r w:rsidRPr="005853FD">
              <w:t>your concerns</w:t>
            </w:r>
          </w:p>
        </w:tc>
      </w:tr>
      <w:tr w:rsidR="0079376A" w:rsidRPr="00F1374E" w14:paraId="454466A4" w14:textId="77777777" w:rsidTr="00635C4B">
        <w:trPr>
          <w:trHeight w:val="2150"/>
        </w:trPr>
        <w:tc>
          <w:tcPr>
            <w:tcW w:w="9629" w:type="dxa"/>
            <w:shd w:val="clear" w:color="auto" w:fill="auto"/>
          </w:tcPr>
          <w:sdt>
            <w:sdtPr>
              <w:rPr>
                <w:szCs w:val="22"/>
              </w:rPr>
              <w:id w:val="1599827341"/>
              <w:placeholder>
                <w:docPart w:val="DefaultPlaceholder_-1854013440"/>
              </w:placeholder>
              <w:showingPlcHdr/>
            </w:sdtPr>
            <w:sdtContent>
              <w:p w14:paraId="1E17A18B" w14:textId="77777777" w:rsidR="0079376A" w:rsidRDefault="005853FD" w:rsidP="005853FD">
                <w:pPr>
                  <w:pStyle w:val="Bodytext11"/>
                  <w:rPr>
                    <w:szCs w:val="22"/>
                  </w:rPr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9D0EF1" w14:textId="77777777" w:rsidR="0079376A" w:rsidRDefault="0079376A" w:rsidP="00496E02">
            <w:pPr>
              <w:rPr>
                <w:rFonts w:ascii="Arial" w:hAnsi="Arial"/>
                <w:szCs w:val="22"/>
              </w:rPr>
            </w:pPr>
          </w:p>
          <w:p w14:paraId="2352FBEF" w14:textId="77777777" w:rsidR="0079376A" w:rsidRDefault="0079376A" w:rsidP="00496E02">
            <w:pPr>
              <w:rPr>
                <w:rFonts w:ascii="Arial" w:hAnsi="Arial"/>
                <w:szCs w:val="22"/>
              </w:rPr>
            </w:pPr>
          </w:p>
          <w:p w14:paraId="4197C522" w14:textId="77777777" w:rsidR="0079376A" w:rsidRDefault="0079376A" w:rsidP="00496E02">
            <w:pPr>
              <w:rPr>
                <w:rFonts w:ascii="Arial" w:hAnsi="Arial"/>
                <w:szCs w:val="22"/>
              </w:rPr>
            </w:pPr>
          </w:p>
          <w:p w14:paraId="767283DD" w14:textId="77777777" w:rsidR="0079376A" w:rsidRDefault="0079376A" w:rsidP="00496E02">
            <w:pPr>
              <w:rPr>
                <w:rFonts w:ascii="Arial" w:hAnsi="Arial"/>
                <w:szCs w:val="22"/>
              </w:rPr>
            </w:pPr>
          </w:p>
          <w:p w14:paraId="22399F50" w14:textId="77777777" w:rsidR="0079376A" w:rsidRDefault="0079376A" w:rsidP="00496E02">
            <w:pPr>
              <w:rPr>
                <w:rFonts w:ascii="Arial" w:hAnsi="Arial"/>
                <w:szCs w:val="22"/>
              </w:rPr>
            </w:pPr>
          </w:p>
          <w:p w14:paraId="17A17471" w14:textId="77777777" w:rsidR="0079376A" w:rsidRDefault="0079376A" w:rsidP="00496E02">
            <w:pPr>
              <w:rPr>
                <w:rFonts w:ascii="Arial" w:hAnsi="Arial"/>
                <w:szCs w:val="22"/>
              </w:rPr>
            </w:pPr>
          </w:p>
          <w:p w14:paraId="27FCC541" w14:textId="77777777" w:rsidR="0079376A" w:rsidRDefault="0079376A" w:rsidP="00496E02">
            <w:pPr>
              <w:rPr>
                <w:rFonts w:ascii="Arial" w:hAnsi="Arial"/>
                <w:szCs w:val="22"/>
              </w:rPr>
            </w:pPr>
          </w:p>
          <w:p w14:paraId="27281CEA" w14:textId="77777777" w:rsidR="0079376A" w:rsidRDefault="0079376A" w:rsidP="00496E02">
            <w:pPr>
              <w:rPr>
                <w:rFonts w:ascii="Arial" w:hAnsi="Arial"/>
                <w:szCs w:val="22"/>
              </w:rPr>
            </w:pPr>
          </w:p>
          <w:p w14:paraId="48EA0FBA" w14:textId="77777777" w:rsidR="0079376A" w:rsidRDefault="0079376A" w:rsidP="00496E02">
            <w:pPr>
              <w:rPr>
                <w:rFonts w:ascii="Arial" w:hAnsi="Arial"/>
                <w:szCs w:val="22"/>
              </w:rPr>
            </w:pPr>
          </w:p>
          <w:p w14:paraId="566A40CA" w14:textId="77777777" w:rsidR="0079376A" w:rsidRPr="00F1374E" w:rsidRDefault="0079376A" w:rsidP="00496E02">
            <w:pPr>
              <w:rPr>
                <w:rFonts w:ascii="Arial" w:hAnsi="Arial"/>
                <w:szCs w:val="22"/>
              </w:rPr>
            </w:pPr>
          </w:p>
        </w:tc>
      </w:tr>
    </w:tbl>
    <w:p w14:paraId="636C5226" w14:textId="4D986FDE" w:rsidR="001B46D3" w:rsidRDefault="001B46D3">
      <w:pPr>
        <w:rPr>
          <w:rFonts w:ascii="Arial" w:hAnsi="Arial"/>
          <w:b/>
          <w:bCs/>
          <w:sz w:val="24"/>
          <w:szCs w:val="24"/>
        </w:rPr>
      </w:pPr>
    </w:p>
    <w:p w14:paraId="009258CF" w14:textId="31C52433" w:rsidR="00496E02" w:rsidRPr="000D5AE4" w:rsidRDefault="00496E02" w:rsidP="005853FD">
      <w:pPr>
        <w:pStyle w:val="H3"/>
        <w:rPr>
          <w:sz w:val="24"/>
          <w:szCs w:val="24"/>
        </w:rPr>
      </w:pPr>
      <w:r w:rsidRPr="000D5AE4">
        <w:rPr>
          <w:sz w:val="24"/>
          <w:szCs w:val="24"/>
        </w:rPr>
        <w:lastRenderedPageBreak/>
        <w:t xml:space="preserve">Special </w:t>
      </w:r>
      <w:r w:rsidR="000D5AE4" w:rsidRPr="000D5AE4">
        <w:rPr>
          <w:sz w:val="24"/>
          <w:szCs w:val="24"/>
        </w:rPr>
        <w:t>s</w:t>
      </w:r>
      <w:r w:rsidRPr="000D5AE4">
        <w:rPr>
          <w:sz w:val="24"/>
          <w:szCs w:val="24"/>
        </w:rPr>
        <w:t xml:space="preserve">ignificance to Aboriginal </w:t>
      </w:r>
      <w:r w:rsidR="000D5AE4">
        <w:rPr>
          <w:sz w:val="24"/>
          <w:szCs w:val="24"/>
        </w:rPr>
        <w:t xml:space="preserve">people and </w:t>
      </w:r>
      <w:r w:rsidR="000D5AE4" w:rsidRPr="000D5AE4">
        <w:rPr>
          <w:sz w:val="24"/>
          <w:szCs w:val="24"/>
        </w:rPr>
        <w:t>c</w:t>
      </w:r>
      <w:r w:rsidRPr="000D5AE4">
        <w:rPr>
          <w:sz w:val="24"/>
          <w:szCs w:val="24"/>
        </w:rPr>
        <w:t>ultur</w:t>
      </w:r>
      <w:bookmarkEnd w:id="0"/>
      <w:r w:rsidRPr="000D5AE4">
        <w:rPr>
          <w:sz w:val="24"/>
          <w:szCs w:val="24"/>
        </w:rPr>
        <w:t>e</w:t>
      </w:r>
    </w:p>
    <w:p w14:paraId="0965A3CA" w14:textId="42D521FB" w:rsidR="00496E02" w:rsidRPr="005D6A0E" w:rsidRDefault="00496E02" w:rsidP="005853FD">
      <w:pPr>
        <w:pStyle w:val="Bodytext11"/>
        <w:rPr>
          <w:b/>
        </w:rPr>
      </w:pPr>
      <w:r w:rsidRPr="005D6A0E">
        <w:t>What is the cultural significance of this place?</w:t>
      </w:r>
      <w:r w:rsidRPr="005D6A0E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96E02" w:rsidRPr="00F1374E" w14:paraId="64DFE403" w14:textId="77777777" w:rsidTr="008757F5">
        <w:tc>
          <w:tcPr>
            <w:tcW w:w="9629" w:type="dxa"/>
            <w:shd w:val="clear" w:color="auto" w:fill="auto"/>
          </w:tcPr>
          <w:p w14:paraId="1B4944C4" w14:textId="010B61E4" w:rsidR="008757F5" w:rsidRPr="006C54C8" w:rsidRDefault="00496E02" w:rsidP="005853FD">
            <w:pPr>
              <w:pStyle w:val="tabletext"/>
            </w:pPr>
            <w:r w:rsidRPr="00F1374E">
              <w:t>Please provi</w:t>
            </w:r>
            <w:r w:rsidR="008757F5">
              <w:t>de as much detail as possible</w:t>
            </w:r>
            <w:r w:rsidR="005B3754">
              <w:t xml:space="preserve">. You may </w:t>
            </w:r>
            <w:r w:rsidR="008757F5">
              <w:t xml:space="preserve">attach </w:t>
            </w:r>
            <w:r w:rsidRPr="00F1374E">
              <w:t xml:space="preserve">more information </w:t>
            </w:r>
            <w:r w:rsidR="005B3754">
              <w:t xml:space="preserve">to this form </w:t>
            </w:r>
            <w:r w:rsidRPr="00F1374E">
              <w:t xml:space="preserve">if </w:t>
            </w:r>
            <w:r w:rsidR="005B3754">
              <w:t>required.</w:t>
            </w:r>
          </w:p>
        </w:tc>
      </w:tr>
      <w:tr w:rsidR="006C54C8" w:rsidRPr="00F1374E" w14:paraId="0C5ECEB5" w14:textId="77777777" w:rsidTr="008757F5">
        <w:tc>
          <w:tcPr>
            <w:tcW w:w="9629" w:type="dxa"/>
            <w:shd w:val="clear" w:color="auto" w:fill="auto"/>
          </w:tcPr>
          <w:sdt>
            <w:sdtPr>
              <w:rPr>
                <w:szCs w:val="22"/>
                <w:u w:val="single"/>
              </w:rPr>
              <w:id w:val="669834166"/>
              <w:placeholder>
                <w:docPart w:val="DefaultPlaceholder_-1854013440"/>
              </w:placeholder>
              <w:showingPlcHdr/>
            </w:sdtPr>
            <w:sdtContent>
              <w:p w14:paraId="7C3B3040" w14:textId="77777777" w:rsidR="006C54C8" w:rsidRDefault="005853FD" w:rsidP="005853FD">
                <w:pPr>
                  <w:pStyle w:val="Bodytext11"/>
                  <w:rPr>
                    <w:szCs w:val="22"/>
                    <w:u w:val="single"/>
                  </w:rPr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B6F1A7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56614472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6C8BACC4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456FD5DC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6E6C4018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49E3DD7E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45B4FF84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4BBB5580" w14:textId="77777777" w:rsidR="005853FD" w:rsidRDefault="005853FD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6CCBF493" w14:textId="77777777" w:rsidR="005853FD" w:rsidRDefault="005853FD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6772ACE0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355F08C8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19E0C0B8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5E4E0113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718C1283" w14:textId="77777777" w:rsidR="005853FD" w:rsidRDefault="005853FD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25AF18EA" w14:textId="77777777" w:rsidR="005853FD" w:rsidRDefault="005853FD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495B7D15" w14:textId="77777777" w:rsidR="005853FD" w:rsidRDefault="005853FD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55DA71AF" w14:textId="77777777" w:rsidR="005853FD" w:rsidRDefault="005853FD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3848255C" w14:textId="77777777" w:rsidR="005853FD" w:rsidRDefault="005853FD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42CE0BA5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75A18EE2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51F35B0D" w14:textId="77777777" w:rsidR="0079376A" w:rsidRDefault="0079376A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  <w:p w14:paraId="7FF8F1BD" w14:textId="77777777" w:rsidR="006C54C8" w:rsidRPr="006C54C8" w:rsidRDefault="006C54C8" w:rsidP="00F1374E">
            <w:pPr>
              <w:jc w:val="both"/>
              <w:rPr>
                <w:rFonts w:ascii="Arial" w:hAnsi="Arial"/>
                <w:szCs w:val="22"/>
                <w:u w:val="single"/>
              </w:rPr>
            </w:pPr>
          </w:p>
        </w:tc>
      </w:tr>
    </w:tbl>
    <w:p w14:paraId="4984812C" w14:textId="6CCBCB68" w:rsidR="00496E02" w:rsidRPr="000D5AE4" w:rsidRDefault="00496E02" w:rsidP="00496E02">
      <w:pPr>
        <w:pStyle w:val="H3"/>
        <w:rPr>
          <w:sz w:val="24"/>
          <w:szCs w:val="24"/>
        </w:rPr>
      </w:pPr>
      <w:r w:rsidRPr="000D5AE4">
        <w:rPr>
          <w:sz w:val="24"/>
          <w:szCs w:val="24"/>
        </w:rPr>
        <w:t xml:space="preserve">List useful contacts or other people who may be interested in the </w:t>
      </w:r>
      <w:r w:rsidR="006A1584" w:rsidRPr="000D5AE4">
        <w:rPr>
          <w:sz w:val="24"/>
          <w:szCs w:val="24"/>
        </w:rPr>
        <w:t>proposal</w:t>
      </w:r>
      <w:r w:rsidRPr="000D5AE4">
        <w:rPr>
          <w:sz w:val="24"/>
          <w:szCs w:val="24"/>
        </w:rPr>
        <w:t xml:space="preserve"> </w:t>
      </w:r>
      <w:r w:rsidR="008757F5" w:rsidRPr="000D5AE4">
        <w:rPr>
          <w:sz w:val="24"/>
          <w:szCs w:val="24"/>
        </w:rPr>
        <w:br/>
      </w:r>
      <w:r w:rsidR="005B3754">
        <w:rPr>
          <w:sz w:val="24"/>
          <w:szCs w:val="24"/>
        </w:rPr>
        <w:t xml:space="preserve">that we should talk to </w:t>
      </w:r>
      <w:r w:rsidRPr="000D5AE4">
        <w:rPr>
          <w:sz w:val="24"/>
          <w:szCs w:val="24"/>
        </w:rPr>
        <w:t xml:space="preserve">(individuals </w:t>
      </w:r>
      <w:r w:rsidR="005853FD" w:rsidRPr="000D5AE4">
        <w:rPr>
          <w:sz w:val="24"/>
          <w:szCs w:val="24"/>
        </w:rPr>
        <w:t>and</w:t>
      </w:r>
      <w:r w:rsidRPr="000D5AE4">
        <w:rPr>
          <w:sz w:val="24"/>
          <w:szCs w:val="24"/>
        </w:rPr>
        <w:t xml:space="preserve"> organisations</w:t>
      </w:r>
      <w:r w:rsidR="008757F5" w:rsidRPr="000D5AE4">
        <w:rPr>
          <w:sz w:val="24"/>
          <w:szCs w:val="24"/>
        </w:rPr>
        <w:t>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61"/>
        <w:gridCol w:w="2389"/>
        <w:gridCol w:w="2328"/>
      </w:tblGrid>
      <w:tr w:rsidR="00992C82" w:rsidRPr="00F1374E" w14:paraId="58081745" w14:textId="036254A5" w:rsidTr="00992C82">
        <w:trPr>
          <w:trHeight w:val="763"/>
        </w:trPr>
        <w:tc>
          <w:tcPr>
            <w:tcW w:w="2251" w:type="dxa"/>
            <w:shd w:val="clear" w:color="auto" w:fill="auto"/>
          </w:tcPr>
          <w:p w14:paraId="7B5C5843" w14:textId="21DAB9D3" w:rsidR="00992C82" w:rsidRPr="00F1374E" w:rsidRDefault="00992C82" w:rsidP="00992C82">
            <w:pPr>
              <w:pStyle w:val="tabletext"/>
            </w:pPr>
            <w:r>
              <w:t>N</w:t>
            </w:r>
            <w:r w:rsidRPr="00F1374E">
              <w:t>ame</w:t>
            </w:r>
          </w:p>
        </w:tc>
        <w:tc>
          <w:tcPr>
            <w:tcW w:w="2661" w:type="dxa"/>
            <w:shd w:val="clear" w:color="auto" w:fill="auto"/>
          </w:tcPr>
          <w:p w14:paraId="20B2F608" w14:textId="77777777" w:rsidR="00992C82" w:rsidRPr="00F1374E" w:rsidRDefault="00992C82" w:rsidP="00992C82">
            <w:pPr>
              <w:pStyle w:val="tabletext"/>
            </w:pPr>
            <w:r w:rsidRPr="00F1374E">
              <w:t>Address</w:t>
            </w:r>
          </w:p>
        </w:tc>
        <w:tc>
          <w:tcPr>
            <w:tcW w:w="2389" w:type="dxa"/>
            <w:shd w:val="clear" w:color="auto" w:fill="auto"/>
          </w:tcPr>
          <w:p w14:paraId="0C9555C5" w14:textId="0DA6259C" w:rsidR="00992C82" w:rsidRPr="00F1374E" w:rsidRDefault="00992C82" w:rsidP="00992C82">
            <w:pPr>
              <w:pStyle w:val="tabletext"/>
            </w:pPr>
            <w:r>
              <w:t xml:space="preserve">Phone </w:t>
            </w:r>
          </w:p>
        </w:tc>
        <w:tc>
          <w:tcPr>
            <w:tcW w:w="2328" w:type="dxa"/>
          </w:tcPr>
          <w:p w14:paraId="09ED712A" w14:textId="5A73202C" w:rsidR="00992C82" w:rsidRDefault="00992C82" w:rsidP="00992C82">
            <w:pPr>
              <w:pStyle w:val="tabletext"/>
            </w:pPr>
            <w:r>
              <w:t>E</w:t>
            </w:r>
            <w:r w:rsidRPr="00F1374E">
              <w:t>mail</w:t>
            </w:r>
            <w:r>
              <w:t xml:space="preserve"> </w:t>
            </w:r>
          </w:p>
        </w:tc>
      </w:tr>
      <w:tr w:rsidR="00992C82" w:rsidRPr="00F1374E" w14:paraId="1B0CDE07" w14:textId="6FFEFFDB" w:rsidTr="00992C82">
        <w:trPr>
          <w:trHeight w:val="751"/>
        </w:trPr>
        <w:sdt>
          <w:sdtPr>
            <w:rPr>
              <w:bCs/>
              <w:szCs w:val="22"/>
            </w:rPr>
            <w:id w:val="345219451"/>
            <w:placeholder>
              <w:docPart w:val="E6B56C197E324B23A274808A636ABD8E"/>
            </w:placeholder>
            <w:showingPlcHdr/>
          </w:sdtPr>
          <w:sdtContent>
            <w:tc>
              <w:tcPr>
                <w:tcW w:w="2251" w:type="dxa"/>
                <w:shd w:val="clear" w:color="auto" w:fill="auto"/>
              </w:tcPr>
              <w:p w14:paraId="49718E74" w14:textId="4460D643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097447352"/>
            <w:placeholder>
              <w:docPart w:val="4BC2FB98377240F0945A1EC658586042"/>
            </w:placeholder>
            <w:showingPlcHdr/>
          </w:sdtPr>
          <w:sdtContent>
            <w:tc>
              <w:tcPr>
                <w:tcW w:w="2661" w:type="dxa"/>
                <w:shd w:val="clear" w:color="auto" w:fill="auto"/>
              </w:tcPr>
              <w:p w14:paraId="2472D08F" w14:textId="65E7F464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942256251"/>
            <w:placeholder>
              <w:docPart w:val="F5841DFA18794150A4674A224FF2D58C"/>
            </w:placeholder>
            <w:showingPlcHdr/>
          </w:sdtPr>
          <w:sdtContent>
            <w:tc>
              <w:tcPr>
                <w:tcW w:w="2389" w:type="dxa"/>
                <w:shd w:val="clear" w:color="auto" w:fill="auto"/>
              </w:tcPr>
              <w:p w14:paraId="63B7BE50" w14:textId="500DB748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639157365"/>
            <w:placeholder>
              <w:docPart w:val="FEFEC26A69CE4D74A6195498906A3EAF"/>
            </w:placeholder>
            <w:showingPlcHdr/>
          </w:sdtPr>
          <w:sdtContent>
            <w:tc>
              <w:tcPr>
                <w:tcW w:w="2328" w:type="dxa"/>
              </w:tcPr>
              <w:p w14:paraId="28E6053F" w14:textId="530F6BF5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</w:tr>
      <w:tr w:rsidR="00992C82" w:rsidRPr="00F1374E" w14:paraId="7E8236D2" w14:textId="35A26463" w:rsidTr="00992C82">
        <w:trPr>
          <w:trHeight w:val="763"/>
        </w:trPr>
        <w:sdt>
          <w:sdtPr>
            <w:rPr>
              <w:bCs/>
              <w:szCs w:val="22"/>
            </w:rPr>
            <w:id w:val="684713058"/>
            <w:placeholder>
              <w:docPart w:val="34543E8DC5434010955449F5C8BA9B42"/>
            </w:placeholder>
            <w:showingPlcHdr/>
          </w:sdtPr>
          <w:sdtContent>
            <w:tc>
              <w:tcPr>
                <w:tcW w:w="2251" w:type="dxa"/>
                <w:shd w:val="clear" w:color="auto" w:fill="auto"/>
              </w:tcPr>
              <w:p w14:paraId="57AE79A6" w14:textId="1215A41F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4135277"/>
            <w:placeholder>
              <w:docPart w:val="2A6CB80353A04C06B3D61B465AB788C6"/>
            </w:placeholder>
            <w:showingPlcHdr/>
          </w:sdtPr>
          <w:sdtContent>
            <w:tc>
              <w:tcPr>
                <w:tcW w:w="2661" w:type="dxa"/>
                <w:shd w:val="clear" w:color="auto" w:fill="auto"/>
              </w:tcPr>
              <w:p w14:paraId="5B7DBD9B" w14:textId="3E242EFB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268474026"/>
            <w:placeholder>
              <w:docPart w:val="92334EA428044DB5A22AB3BAD1582EB9"/>
            </w:placeholder>
            <w:showingPlcHdr/>
          </w:sdtPr>
          <w:sdtContent>
            <w:tc>
              <w:tcPr>
                <w:tcW w:w="2389" w:type="dxa"/>
                <w:shd w:val="clear" w:color="auto" w:fill="auto"/>
              </w:tcPr>
              <w:p w14:paraId="01DFB728" w14:textId="0129C8B1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436323092"/>
            <w:placeholder>
              <w:docPart w:val="23B9720ED1F34231AE91EBD5116A0EB9"/>
            </w:placeholder>
            <w:showingPlcHdr/>
          </w:sdtPr>
          <w:sdtContent>
            <w:tc>
              <w:tcPr>
                <w:tcW w:w="2328" w:type="dxa"/>
              </w:tcPr>
              <w:p w14:paraId="69C50909" w14:textId="657CBC03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</w:tr>
      <w:tr w:rsidR="00992C82" w:rsidRPr="00F1374E" w14:paraId="3CB60D1A" w14:textId="2BB6F0F3" w:rsidTr="00992C82">
        <w:trPr>
          <w:trHeight w:val="763"/>
        </w:trPr>
        <w:sdt>
          <w:sdtPr>
            <w:rPr>
              <w:bCs/>
              <w:szCs w:val="22"/>
            </w:rPr>
            <w:id w:val="1045407926"/>
            <w:placeholder>
              <w:docPart w:val="0583B6DDB76E41048032B37D9EAA633D"/>
            </w:placeholder>
            <w:showingPlcHdr/>
          </w:sdtPr>
          <w:sdtContent>
            <w:tc>
              <w:tcPr>
                <w:tcW w:w="2251" w:type="dxa"/>
                <w:shd w:val="clear" w:color="auto" w:fill="auto"/>
              </w:tcPr>
              <w:p w14:paraId="647E0675" w14:textId="77777777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22874778"/>
            <w:placeholder>
              <w:docPart w:val="A2196337051A4678B18BF8104DFFE29E"/>
            </w:placeholder>
            <w:showingPlcHdr/>
          </w:sdtPr>
          <w:sdtContent>
            <w:tc>
              <w:tcPr>
                <w:tcW w:w="2661" w:type="dxa"/>
                <w:shd w:val="clear" w:color="auto" w:fill="auto"/>
              </w:tcPr>
              <w:p w14:paraId="51CAA420" w14:textId="77777777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247234244"/>
            <w:placeholder>
              <w:docPart w:val="AF7CB93B3D534373B3D59AE8440FE1BF"/>
            </w:placeholder>
            <w:showingPlcHdr/>
          </w:sdtPr>
          <w:sdtContent>
            <w:tc>
              <w:tcPr>
                <w:tcW w:w="2389" w:type="dxa"/>
                <w:shd w:val="clear" w:color="auto" w:fill="auto"/>
              </w:tcPr>
              <w:p w14:paraId="66072F7F" w14:textId="77777777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777759592"/>
            <w:placeholder>
              <w:docPart w:val="04E481D9F06B4D39AC55E2AAF43666BD"/>
            </w:placeholder>
            <w:showingPlcHdr/>
          </w:sdtPr>
          <w:sdtContent>
            <w:tc>
              <w:tcPr>
                <w:tcW w:w="2328" w:type="dxa"/>
              </w:tcPr>
              <w:p w14:paraId="46D3C872" w14:textId="12219C6F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</w:tr>
      <w:tr w:rsidR="00992C82" w:rsidRPr="00F1374E" w14:paraId="4900C99E" w14:textId="3CE75FD2" w:rsidTr="00992C82">
        <w:trPr>
          <w:trHeight w:val="751"/>
        </w:trPr>
        <w:sdt>
          <w:sdtPr>
            <w:rPr>
              <w:bCs/>
              <w:szCs w:val="22"/>
            </w:rPr>
            <w:id w:val="1058203078"/>
            <w:placeholder>
              <w:docPart w:val="76DF1A71A87A4C328C2EB6E9E4BD07A5"/>
            </w:placeholder>
            <w:showingPlcHdr/>
          </w:sdtPr>
          <w:sdtContent>
            <w:tc>
              <w:tcPr>
                <w:tcW w:w="2251" w:type="dxa"/>
                <w:shd w:val="clear" w:color="auto" w:fill="auto"/>
              </w:tcPr>
              <w:p w14:paraId="2F2182DA" w14:textId="77777777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978983762"/>
            <w:placeholder>
              <w:docPart w:val="BD70DA872FFD4513823C900426D6DEA3"/>
            </w:placeholder>
            <w:showingPlcHdr/>
          </w:sdtPr>
          <w:sdtContent>
            <w:tc>
              <w:tcPr>
                <w:tcW w:w="2661" w:type="dxa"/>
                <w:shd w:val="clear" w:color="auto" w:fill="auto"/>
              </w:tcPr>
              <w:p w14:paraId="33A5A7F5" w14:textId="77777777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012217929"/>
            <w:placeholder>
              <w:docPart w:val="EDA13C5BCE8B4DC6833D6B82FB63E3DD"/>
            </w:placeholder>
            <w:showingPlcHdr/>
          </w:sdtPr>
          <w:sdtContent>
            <w:tc>
              <w:tcPr>
                <w:tcW w:w="2389" w:type="dxa"/>
                <w:shd w:val="clear" w:color="auto" w:fill="auto"/>
              </w:tcPr>
              <w:p w14:paraId="752935C5" w14:textId="77777777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98827608"/>
            <w:placeholder>
              <w:docPart w:val="77F18F17EB2D40A9BD8B2F1A86F551AA"/>
            </w:placeholder>
            <w:showingPlcHdr/>
          </w:sdtPr>
          <w:sdtContent>
            <w:tc>
              <w:tcPr>
                <w:tcW w:w="2328" w:type="dxa"/>
              </w:tcPr>
              <w:p w14:paraId="14A87291" w14:textId="21401A26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</w:tr>
      <w:tr w:rsidR="00992C82" w:rsidRPr="00F1374E" w14:paraId="3C3C20C1" w14:textId="140FAE8C" w:rsidTr="00992C82">
        <w:trPr>
          <w:trHeight w:val="763"/>
        </w:trPr>
        <w:sdt>
          <w:sdtPr>
            <w:rPr>
              <w:bCs/>
              <w:szCs w:val="22"/>
            </w:rPr>
            <w:id w:val="1711542125"/>
            <w:placeholder>
              <w:docPart w:val="AFC2D94385954CA49339321A197F1FE2"/>
            </w:placeholder>
            <w:showingPlcHdr/>
          </w:sdtPr>
          <w:sdtContent>
            <w:tc>
              <w:tcPr>
                <w:tcW w:w="2251" w:type="dxa"/>
                <w:shd w:val="clear" w:color="auto" w:fill="auto"/>
              </w:tcPr>
              <w:p w14:paraId="3E438066" w14:textId="77777777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019354551"/>
            <w:placeholder>
              <w:docPart w:val="6FD5CEEC09B34132AB4D3740616CB5C5"/>
            </w:placeholder>
            <w:showingPlcHdr/>
          </w:sdtPr>
          <w:sdtContent>
            <w:tc>
              <w:tcPr>
                <w:tcW w:w="2661" w:type="dxa"/>
                <w:shd w:val="clear" w:color="auto" w:fill="auto"/>
              </w:tcPr>
              <w:p w14:paraId="3EA1A644" w14:textId="77777777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446192839"/>
            <w:placeholder>
              <w:docPart w:val="9804994E5591409F9380F098E2AF39DE"/>
            </w:placeholder>
            <w:showingPlcHdr/>
          </w:sdtPr>
          <w:sdtContent>
            <w:tc>
              <w:tcPr>
                <w:tcW w:w="2389" w:type="dxa"/>
                <w:shd w:val="clear" w:color="auto" w:fill="auto"/>
              </w:tcPr>
              <w:p w14:paraId="5A74570B" w14:textId="77777777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043590160"/>
            <w:placeholder>
              <w:docPart w:val="DCB7CAC1521C4E64A2DCDF7DA2D5D79F"/>
            </w:placeholder>
            <w:showingPlcHdr/>
          </w:sdtPr>
          <w:sdtContent>
            <w:tc>
              <w:tcPr>
                <w:tcW w:w="2328" w:type="dxa"/>
              </w:tcPr>
              <w:p w14:paraId="348AEAE5" w14:textId="14627967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</w:tr>
      <w:tr w:rsidR="00992C82" w:rsidRPr="00F1374E" w14:paraId="5D94C78F" w14:textId="1F7EBFEC" w:rsidTr="00992C82">
        <w:trPr>
          <w:trHeight w:val="763"/>
        </w:trPr>
        <w:sdt>
          <w:sdtPr>
            <w:rPr>
              <w:bCs/>
              <w:szCs w:val="22"/>
            </w:rPr>
            <w:id w:val="-517074687"/>
            <w:placeholder>
              <w:docPart w:val="B7F2B28F0EA6449281D4A853419B1445"/>
            </w:placeholder>
            <w:showingPlcHdr/>
          </w:sdtPr>
          <w:sdtContent>
            <w:tc>
              <w:tcPr>
                <w:tcW w:w="2251" w:type="dxa"/>
                <w:shd w:val="clear" w:color="auto" w:fill="auto"/>
              </w:tcPr>
              <w:p w14:paraId="69C16B32" w14:textId="77777777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2039267218"/>
            <w:placeholder>
              <w:docPart w:val="4A8F7D9E20D044ED9C4327E4B99A086A"/>
            </w:placeholder>
            <w:showingPlcHdr/>
          </w:sdtPr>
          <w:sdtContent>
            <w:tc>
              <w:tcPr>
                <w:tcW w:w="2661" w:type="dxa"/>
                <w:shd w:val="clear" w:color="auto" w:fill="auto"/>
              </w:tcPr>
              <w:p w14:paraId="3C3A4A43" w14:textId="77777777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76029066"/>
            <w:placeholder>
              <w:docPart w:val="D8D546BC783E4222A08A329DD94F3D98"/>
            </w:placeholder>
            <w:showingPlcHdr/>
          </w:sdtPr>
          <w:sdtContent>
            <w:tc>
              <w:tcPr>
                <w:tcW w:w="2389" w:type="dxa"/>
                <w:shd w:val="clear" w:color="auto" w:fill="auto"/>
              </w:tcPr>
              <w:p w14:paraId="233FB1CD" w14:textId="77777777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26102679"/>
            <w:placeholder>
              <w:docPart w:val="4257F4FA348C4C1DB0A69EF4CA7DC676"/>
            </w:placeholder>
            <w:showingPlcHdr/>
          </w:sdtPr>
          <w:sdtContent>
            <w:tc>
              <w:tcPr>
                <w:tcW w:w="2328" w:type="dxa"/>
              </w:tcPr>
              <w:p w14:paraId="5E91FE2B" w14:textId="3AF23E44" w:rsidR="00992C82" w:rsidRPr="00992C82" w:rsidRDefault="00992C82" w:rsidP="00992C82">
                <w:pPr>
                  <w:pStyle w:val="tabletext"/>
                  <w:jc w:val="left"/>
                  <w:rPr>
                    <w:bCs/>
                    <w:szCs w:val="22"/>
                  </w:rPr>
                </w:pPr>
                <w:r w:rsidRPr="00992C82">
                  <w:rPr>
                    <w:rStyle w:val="PlaceholderText"/>
                    <w:bCs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FB89ABB" w14:textId="77777777" w:rsidR="005853FD" w:rsidRDefault="005853FD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5814D358" w14:textId="1FAAFF0D" w:rsidR="00496E02" w:rsidRPr="000D5AE4" w:rsidRDefault="005B3754" w:rsidP="00BE42E7">
      <w:pPr>
        <w:pStyle w:val="H3"/>
        <w:rPr>
          <w:sz w:val="24"/>
          <w:szCs w:val="24"/>
        </w:rPr>
      </w:pPr>
      <w:r>
        <w:rPr>
          <w:sz w:val="24"/>
          <w:szCs w:val="24"/>
        </w:rPr>
        <w:lastRenderedPageBreak/>
        <w:t>Do you have</w:t>
      </w:r>
      <w:r w:rsidRPr="000D5AE4">
        <w:rPr>
          <w:sz w:val="24"/>
          <w:szCs w:val="24"/>
        </w:rPr>
        <w:t xml:space="preserve"> </w:t>
      </w:r>
      <w:r w:rsidR="00496E02" w:rsidRPr="000D5AE4">
        <w:rPr>
          <w:sz w:val="24"/>
          <w:szCs w:val="24"/>
        </w:rPr>
        <w:t xml:space="preserve">any other comments and information you would like to add in support of the </w:t>
      </w:r>
      <w:r w:rsidR="006A1584" w:rsidRPr="000D5AE4">
        <w:rPr>
          <w:sz w:val="24"/>
          <w:szCs w:val="24"/>
        </w:rPr>
        <w:t>proposal</w:t>
      </w:r>
      <w:r w:rsidR="00496E02" w:rsidRPr="000D5AE4">
        <w:rPr>
          <w:sz w:val="24"/>
          <w:szCs w:val="24"/>
        </w:rPr>
        <w:t>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96E02" w:rsidRPr="00F1374E" w14:paraId="498D1F0A" w14:textId="77777777" w:rsidTr="008757F5">
        <w:tc>
          <w:tcPr>
            <w:tcW w:w="9634" w:type="dxa"/>
            <w:shd w:val="clear" w:color="auto" w:fill="auto"/>
          </w:tcPr>
          <w:p w14:paraId="31FCC7E3" w14:textId="07A867F1" w:rsidR="00496E02" w:rsidRPr="006C54C8" w:rsidRDefault="008757F5" w:rsidP="00BE42E7">
            <w:pPr>
              <w:pStyle w:val="tabletext"/>
            </w:pPr>
            <w:r w:rsidRPr="006C54C8">
              <w:t>Please provide details</w:t>
            </w:r>
            <w:r w:rsidR="005B3754">
              <w:t xml:space="preserve"> as necessary</w:t>
            </w:r>
            <w:r w:rsidR="0079376A">
              <w:t>.</w:t>
            </w:r>
          </w:p>
        </w:tc>
      </w:tr>
      <w:tr w:rsidR="006C54C8" w:rsidRPr="00F1374E" w14:paraId="122F0417" w14:textId="77777777" w:rsidTr="008757F5">
        <w:tc>
          <w:tcPr>
            <w:tcW w:w="9634" w:type="dxa"/>
            <w:shd w:val="clear" w:color="auto" w:fill="auto"/>
          </w:tcPr>
          <w:sdt>
            <w:sdtPr>
              <w:rPr>
                <w:szCs w:val="22"/>
              </w:rPr>
              <w:id w:val="-1093006367"/>
              <w:placeholder>
                <w:docPart w:val="DefaultPlaceholder_-1854013440"/>
              </w:placeholder>
              <w:showingPlcHdr/>
            </w:sdtPr>
            <w:sdtContent>
              <w:p w14:paraId="45EC98BA" w14:textId="77777777" w:rsidR="006C54C8" w:rsidRDefault="00BE42E7" w:rsidP="00BE42E7">
                <w:pPr>
                  <w:pStyle w:val="tabletext"/>
                  <w:rPr>
                    <w:szCs w:val="22"/>
                  </w:rPr>
                </w:pPr>
                <w:r w:rsidRPr="00126D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ABE619" w14:textId="77777777" w:rsidR="006C54C8" w:rsidRDefault="006C54C8" w:rsidP="006C54C8">
            <w:pPr>
              <w:rPr>
                <w:rFonts w:ascii="Arial" w:hAnsi="Arial"/>
                <w:szCs w:val="22"/>
              </w:rPr>
            </w:pPr>
          </w:p>
          <w:p w14:paraId="7DA70E57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0CDE27D4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41AAAC2F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4B9C5B71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486CEC1F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15AB3496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640D115E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646029CC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58307177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557DD3D2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57340737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0205A05A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2CE5483B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7310C75D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65BD3A03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27676F6A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462A05AE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5528CBB0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191AF2DC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39E3A62F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6D6B1EC1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  <w:p w14:paraId="4187CF78" w14:textId="77777777" w:rsidR="0079376A" w:rsidRDefault="0079376A" w:rsidP="006C54C8">
            <w:pPr>
              <w:rPr>
                <w:rFonts w:ascii="Arial" w:hAnsi="Arial"/>
                <w:szCs w:val="22"/>
              </w:rPr>
            </w:pPr>
          </w:p>
        </w:tc>
      </w:tr>
    </w:tbl>
    <w:p w14:paraId="30BCA380" w14:textId="77777777" w:rsidR="004B2CC3" w:rsidRDefault="004B2CC3" w:rsidP="00496E02">
      <w:pPr>
        <w:rPr>
          <w:rFonts w:ascii="Arial" w:hAnsi="Arial"/>
          <w:szCs w:val="22"/>
        </w:rPr>
      </w:pPr>
      <w:bookmarkStart w:id="1" w:name="LocAdd"/>
      <w:bookmarkEnd w:id="1"/>
    </w:p>
    <w:p w14:paraId="4FD9215E" w14:textId="77777777" w:rsidR="004B2CC3" w:rsidRDefault="004B2CC3" w:rsidP="00496E02">
      <w:pPr>
        <w:rPr>
          <w:rFonts w:ascii="Arial" w:hAnsi="Arial"/>
          <w:szCs w:val="22"/>
        </w:rPr>
      </w:pPr>
    </w:p>
    <w:p w14:paraId="57E1F202" w14:textId="1CB031D0" w:rsidR="004B2CC3" w:rsidRPr="000D5AE4" w:rsidRDefault="00CC35A3" w:rsidP="000D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Cs w:val="22"/>
        </w:rPr>
      </w:pPr>
      <w:r w:rsidRPr="000D5AE4">
        <w:rPr>
          <w:rFonts w:ascii="Arial" w:hAnsi="Arial"/>
          <w:szCs w:val="22"/>
        </w:rPr>
        <w:t xml:space="preserve">Send </w:t>
      </w:r>
      <w:r w:rsidR="00EC7738" w:rsidRPr="000D5AE4">
        <w:rPr>
          <w:rFonts w:ascii="Arial" w:hAnsi="Arial"/>
          <w:szCs w:val="22"/>
        </w:rPr>
        <w:t>this completed form to</w:t>
      </w:r>
      <w:r w:rsidRPr="000D5AE4">
        <w:rPr>
          <w:rFonts w:ascii="Arial" w:hAnsi="Arial"/>
          <w:szCs w:val="22"/>
        </w:rPr>
        <w:t>:</w:t>
      </w:r>
    </w:p>
    <w:p w14:paraId="120E0EEC" w14:textId="77777777" w:rsidR="00CC35A3" w:rsidRPr="000D5AE4" w:rsidRDefault="00CC35A3" w:rsidP="000D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Cs w:val="22"/>
        </w:rPr>
      </w:pPr>
    </w:p>
    <w:p w14:paraId="405F1F31" w14:textId="4071F82A" w:rsidR="008757F5" w:rsidRPr="000D5AE4" w:rsidRDefault="008757F5" w:rsidP="000D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Cs w:val="22"/>
        </w:rPr>
      </w:pPr>
      <w:r w:rsidRPr="000D5AE4">
        <w:rPr>
          <w:rFonts w:ascii="Arial" w:hAnsi="Arial"/>
          <w:szCs w:val="22"/>
        </w:rPr>
        <w:t xml:space="preserve">Heritage </w:t>
      </w:r>
      <w:r w:rsidR="005D57B6" w:rsidRPr="000D5AE4">
        <w:rPr>
          <w:rFonts w:ascii="Arial" w:hAnsi="Arial"/>
          <w:szCs w:val="22"/>
        </w:rPr>
        <w:t>NSW</w:t>
      </w:r>
    </w:p>
    <w:p w14:paraId="1C3C8221" w14:textId="112FD3FF" w:rsidR="008757F5" w:rsidRPr="000D5AE4" w:rsidRDefault="005D57B6" w:rsidP="000D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Cs w:val="22"/>
        </w:rPr>
      </w:pPr>
      <w:r w:rsidRPr="000D5AE4">
        <w:rPr>
          <w:rFonts w:ascii="Arial" w:hAnsi="Arial"/>
          <w:szCs w:val="22"/>
        </w:rPr>
        <w:t xml:space="preserve">Department of </w:t>
      </w:r>
      <w:r w:rsidR="00737CB3" w:rsidRPr="000D5AE4">
        <w:rPr>
          <w:rFonts w:ascii="Arial" w:hAnsi="Arial"/>
          <w:szCs w:val="22"/>
        </w:rPr>
        <w:t>Planning and Environment</w:t>
      </w:r>
    </w:p>
    <w:p w14:paraId="44972F4B" w14:textId="078B5CB5" w:rsidR="00C67889" w:rsidRPr="000D5AE4" w:rsidRDefault="00000000" w:rsidP="000D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noProof/>
          <w:szCs w:val="22"/>
          <w:lang w:eastAsia="en-AU"/>
        </w:rPr>
      </w:pPr>
      <w:hyperlink r:id="rId9" w:history="1">
        <w:r w:rsidR="00EC7738" w:rsidRPr="000D5AE4">
          <w:rPr>
            <w:rStyle w:val="Hyperlink"/>
            <w:rFonts w:ascii="Arial" w:hAnsi="Arial" w:cs="Arial"/>
            <w:noProof/>
            <w:szCs w:val="22"/>
            <w:lang w:eastAsia="en-AU"/>
          </w:rPr>
          <w:t>heritagemailbox@environment.nsw.gov.au</w:t>
        </w:r>
      </w:hyperlink>
    </w:p>
    <w:p w14:paraId="6E325629" w14:textId="0D25C750" w:rsidR="00BE1B90" w:rsidRPr="00D01599" w:rsidRDefault="00071ED3" w:rsidP="000D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color w:val="000000"/>
          <w:szCs w:val="22"/>
          <w:lang w:eastAsia="en-AU"/>
        </w:rPr>
      </w:pPr>
      <w:r>
        <w:rPr>
          <w:rFonts w:ascii="Arial" w:hAnsi="Arial" w:cs="Arial"/>
          <w:noProof/>
          <w:color w:val="000000"/>
          <w:szCs w:val="22"/>
          <w:lang w:eastAsia="en-AU"/>
        </w:rPr>
        <w:t>Phone 0</w:t>
      </w:r>
      <w:r w:rsidR="00B31A15" w:rsidRPr="000D5AE4">
        <w:rPr>
          <w:rFonts w:ascii="Arial" w:hAnsi="Arial" w:cs="Arial"/>
          <w:noProof/>
          <w:color w:val="000000"/>
          <w:szCs w:val="22"/>
          <w:lang w:eastAsia="en-AU"/>
        </w:rPr>
        <w:t>2 9873 8500</w:t>
      </w:r>
    </w:p>
    <w:p w14:paraId="604AC836" w14:textId="77777777" w:rsidR="00CC35A3" w:rsidRDefault="00CC35A3" w:rsidP="000D5AE4">
      <w:pPr>
        <w:pStyle w:val="Bodytex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4630941F" w14:textId="353086AA" w:rsidR="004072DD" w:rsidRPr="00CA289E" w:rsidRDefault="004072DD" w:rsidP="004072DD">
      <w:pPr>
        <w:pStyle w:val="Imprint"/>
        <w:spacing w:before="4400"/>
      </w:pPr>
      <w:r w:rsidRPr="00CA289E">
        <w:t>Published by Department of Planning</w:t>
      </w:r>
      <w:r>
        <w:t xml:space="preserve"> </w:t>
      </w:r>
      <w:r w:rsidRPr="00CA289E">
        <w:t>and Environment</w:t>
      </w:r>
      <w:r>
        <w:t xml:space="preserve"> |</w:t>
      </w:r>
      <w:r>
        <w:rPr>
          <w:spacing w:val="-4"/>
        </w:rPr>
        <w:t xml:space="preserve"> </w:t>
      </w:r>
      <w:r>
        <w:t>Locked Bag 502</w:t>
      </w:r>
      <w:r w:rsidR="00650315">
        <w:t>0</w:t>
      </w:r>
      <w:r>
        <w:t xml:space="preserve"> |</w:t>
      </w:r>
      <w:r>
        <w:rPr>
          <w:spacing w:val="-4"/>
        </w:rPr>
        <w:t xml:space="preserve"> </w:t>
      </w:r>
      <w:r w:rsidRPr="00CA289E">
        <w:t>Parramatta NSW 2124</w:t>
      </w:r>
      <w:r>
        <w:t xml:space="preserve"> | </w:t>
      </w:r>
      <w:r w:rsidRPr="00CA289E">
        <w:t xml:space="preserve">Phone: </w:t>
      </w:r>
      <w:r w:rsidRPr="009C6041">
        <w:t>02 9</w:t>
      </w:r>
      <w:r>
        <w:t>873</w:t>
      </w:r>
      <w:r w:rsidRPr="009C6041">
        <w:t xml:space="preserve"> </w:t>
      </w:r>
      <w:r>
        <w:t>85</w:t>
      </w:r>
      <w:r w:rsidRPr="009C6041">
        <w:t>00</w:t>
      </w:r>
      <w:r>
        <w:t xml:space="preserve"> |</w:t>
      </w:r>
      <w:r>
        <w:rPr>
          <w:spacing w:val="-4"/>
        </w:rPr>
        <w:t xml:space="preserve"> </w:t>
      </w:r>
      <w:r w:rsidRPr="00CA289E">
        <w:rPr>
          <w:lang w:val="fr-FR"/>
        </w:rPr>
        <w:t>Email</w:t>
      </w:r>
      <w:r>
        <w:rPr>
          <w:lang w:val="fr-FR"/>
        </w:rPr>
        <w:t xml:space="preserve">: </w:t>
      </w:r>
      <w:hyperlink r:id="rId10" w:history="1">
        <w:r w:rsidRPr="00EC6BED">
          <w:rPr>
            <w:rStyle w:val="Hyperlink"/>
            <w:lang w:val="fr-FR"/>
          </w:rPr>
          <w:t>heritagemailbox@environment.nsw.gov.au</w:t>
        </w:r>
      </w:hyperlink>
      <w:r>
        <w:t xml:space="preserve"> |</w:t>
      </w:r>
      <w:r>
        <w:rPr>
          <w:spacing w:val="-4"/>
        </w:rPr>
        <w:t xml:space="preserve"> </w:t>
      </w:r>
      <w:r w:rsidRPr="00CA289E">
        <w:t xml:space="preserve">Website: </w:t>
      </w:r>
      <w:hyperlink r:id="rId11" w:history="1">
        <w:r w:rsidRPr="00B70869">
          <w:rPr>
            <w:rStyle w:val="Hyperlink"/>
          </w:rPr>
          <w:t>www.environment.nsw.gov.au</w:t>
        </w:r>
      </w:hyperlink>
      <w:r w:rsidRPr="00B70869">
        <w:t xml:space="preserve"> | EHG 2022/</w:t>
      </w:r>
      <w:r w:rsidR="00B70869" w:rsidRPr="00B70869">
        <w:t>0475</w:t>
      </w:r>
      <w:r>
        <w:t xml:space="preserve"> August 2022</w:t>
      </w:r>
    </w:p>
    <w:sectPr w:rsidR="004072DD" w:rsidRPr="00CA289E" w:rsidSect="002E3C2E">
      <w:headerReference w:type="default" r:id="rId12"/>
      <w:footerReference w:type="default" r:id="rId13"/>
      <w:pgSz w:w="11906" w:h="16838"/>
      <w:pgMar w:top="993" w:right="991" w:bottom="709" w:left="1276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651F" w14:textId="77777777" w:rsidR="00150AC5" w:rsidRDefault="00150AC5" w:rsidP="00254298">
      <w:r>
        <w:separator/>
      </w:r>
    </w:p>
  </w:endnote>
  <w:endnote w:type="continuationSeparator" w:id="0">
    <w:p w14:paraId="466E6C9B" w14:textId="77777777" w:rsidR="00150AC5" w:rsidRDefault="00150AC5" w:rsidP="0025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86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C50B4" w14:textId="4A6BA199" w:rsidR="003A7648" w:rsidRDefault="003A7648" w:rsidP="002E3C2E">
        <w:pPr>
          <w:pStyle w:val="Footer"/>
          <w:jc w:val="center"/>
        </w:pPr>
        <w:r w:rsidRPr="003A7648">
          <w:rPr>
            <w:rFonts w:ascii="Arial" w:hAnsi="Arial" w:cs="Arial"/>
            <w:sz w:val="18"/>
            <w:szCs w:val="18"/>
          </w:rPr>
          <w:fldChar w:fldCharType="begin"/>
        </w:r>
        <w:r w:rsidRPr="003A76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A7648">
          <w:rPr>
            <w:rFonts w:ascii="Arial" w:hAnsi="Arial" w:cs="Arial"/>
            <w:sz w:val="18"/>
            <w:szCs w:val="18"/>
          </w:rPr>
          <w:fldChar w:fldCharType="separate"/>
        </w:r>
        <w:r w:rsidRPr="003A7648">
          <w:rPr>
            <w:rFonts w:ascii="Arial" w:hAnsi="Arial" w:cs="Arial"/>
            <w:noProof/>
            <w:sz w:val="18"/>
            <w:szCs w:val="18"/>
          </w:rPr>
          <w:t>2</w:t>
        </w:r>
        <w:r w:rsidRPr="003A7648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FD84" w14:textId="77777777" w:rsidR="00150AC5" w:rsidRDefault="00150AC5" w:rsidP="00254298">
      <w:r>
        <w:separator/>
      </w:r>
    </w:p>
  </w:footnote>
  <w:footnote w:type="continuationSeparator" w:id="0">
    <w:p w14:paraId="0483380D" w14:textId="77777777" w:rsidR="00150AC5" w:rsidRDefault="00150AC5" w:rsidP="0025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8204" w14:textId="6125168F" w:rsidR="00771D02" w:rsidRPr="002E3C2E" w:rsidRDefault="002E3C2E" w:rsidP="001B46D3">
    <w:pPr>
      <w:pStyle w:val="Header"/>
      <w:spacing w:after="240"/>
      <w:jc w:val="center"/>
      <w:rPr>
        <w:rFonts w:ascii="Arial" w:hAnsi="Arial" w:cs="Arial"/>
        <w:sz w:val="18"/>
        <w:szCs w:val="18"/>
      </w:rPr>
    </w:pPr>
    <w:r w:rsidRPr="002E3C2E">
      <w:rPr>
        <w:rFonts w:ascii="Arial" w:hAnsi="Arial" w:cs="Arial"/>
        <w:sz w:val="18"/>
        <w:szCs w:val="18"/>
      </w:rPr>
      <w:t>Aboriginal Place Proposal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31543"/>
    <w:multiLevelType w:val="hybridMultilevel"/>
    <w:tmpl w:val="751052B0"/>
    <w:lvl w:ilvl="0" w:tplc="C6CAD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65B7239"/>
    <w:multiLevelType w:val="hybridMultilevel"/>
    <w:tmpl w:val="ACFCEA2E"/>
    <w:lvl w:ilvl="0" w:tplc="F5B4B24E">
      <w:start w:val="1"/>
      <w:numFmt w:val="decimal"/>
      <w:pStyle w:val="H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23833">
    <w:abstractNumId w:val="0"/>
  </w:num>
  <w:num w:numId="2" w16cid:durableId="80963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zMDEwN7Q0NjIzMTZQ0lEKTi0uzszPAykwrAUATVFH8SwAAAA="/>
  </w:docVars>
  <w:rsids>
    <w:rsidRoot w:val="005D6A0E"/>
    <w:rsid w:val="00003D16"/>
    <w:rsid w:val="00017105"/>
    <w:rsid w:val="00071ED3"/>
    <w:rsid w:val="00075E27"/>
    <w:rsid w:val="000A7E2A"/>
    <w:rsid w:val="000D5AE4"/>
    <w:rsid w:val="00103230"/>
    <w:rsid w:val="00150AC5"/>
    <w:rsid w:val="001B46D3"/>
    <w:rsid w:val="001B4C59"/>
    <w:rsid w:val="001E0E1A"/>
    <w:rsid w:val="00203A17"/>
    <w:rsid w:val="002537AA"/>
    <w:rsid w:val="00254298"/>
    <w:rsid w:val="00293A92"/>
    <w:rsid w:val="002E3C2E"/>
    <w:rsid w:val="00391E76"/>
    <w:rsid w:val="003A7648"/>
    <w:rsid w:val="004072DD"/>
    <w:rsid w:val="00430415"/>
    <w:rsid w:val="004770E6"/>
    <w:rsid w:val="00481160"/>
    <w:rsid w:val="004863D4"/>
    <w:rsid w:val="00496E02"/>
    <w:rsid w:val="004A2428"/>
    <w:rsid w:val="004B2CC3"/>
    <w:rsid w:val="00512F64"/>
    <w:rsid w:val="005853FD"/>
    <w:rsid w:val="005B3754"/>
    <w:rsid w:val="005D0E8C"/>
    <w:rsid w:val="005D57B6"/>
    <w:rsid w:val="005D6A0E"/>
    <w:rsid w:val="005F7D70"/>
    <w:rsid w:val="006059F0"/>
    <w:rsid w:val="006103E2"/>
    <w:rsid w:val="00650315"/>
    <w:rsid w:val="00656BE9"/>
    <w:rsid w:val="00663A5F"/>
    <w:rsid w:val="006A1584"/>
    <w:rsid w:val="006C54C8"/>
    <w:rsid w:val="00737CB3"/>
    <w:rsid w:val="00771D02"/>
    <w:rsid w:val="00772CEC"/>
    <w:rsid w:val="0079376A"/>
    <w:rsid w:val="007C1230"/>
    <w:rsid w:val="008237A3"/>
    <w:rsid w:val="0082614A"/>
    <w:rsid w:val="00831BAB"/>
    <w:rsid w:val="00866DCA"/>
    <w:rsid w:val="008757F5"/>
    <w:rsid w:val="00876B07"/>
    <w:rsid w:val="00896255"/>
    <w:rsid w:val="008D3CE9"/>
    <w:rsid w:val="008E2EA2"/>
    <w:rsid w:val="009447C6"/>
    <w:rsid w:val="00946F2C"/>
    <w:rsid w:val="00992C82"/>
    <w:rsid w:val="009E58F3"/>
    <w:rsid w:val="009F20F2"/>
    <w:rsid w:val="00A0689F"/>
    <w:rsid w:val="00A91B59"/>
    <w:rsid w:val="00AA6DA9"/>
    <w:rsid w:val="00AB5C5A"/>
    <w:rsid w:val="00B17641"/>
    <w:rsid w:val="00B20A6A"/>
    <w:rsid w:val="00B31A15"/>
    <w:rsid w:val="00B3672A"/>
    <w:rsid w:val="00B70869"/>
    <w:rsid w:val="00BC1E01"/>
    <w:rsid w:val="00BE1B90"/>
    <w:rsid w:val="00BE42E7"/>
    <w:rsid w:val="00C67889"/>
    <w:rsid w:val="00C70017"/>
    <w:rsid w:val="00C9406B"/>
    <w:rsid w:val="00CA39D5"/>
    <w:rsid w:val="00CB73A1"/>
    <w:rsid w:val="00CC35A3"/>
    <w:rsid w:val="00CF0D76"/>
    <w:rsid w:val="00D01599"/>
    <w:rsid w:val="00D4797E"/>
    <w:rsid w:val="00E05546"/>
    <w:rsid w:val="00E52A81"/>
    <w:rsid w:val="00EC7738"/>
    <w:rsid w:val="00ED2D56"/>
    <w:rsid w:val="00EE1F7D"/>
    <w:rsid w:val="00F1374E"/>
    <w:rsid w:val="00F3696F"/>
    <w:rsid w:val="00FE7557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EEDA8"/>
  <w15:chartTrackingRefBased/>
  <w15:docId w15:val="{1DDC741F-CF59-4A5D-995C-AC430D0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E02"/>
    <w:rPr>
      <w:sz w:val="22"/>
      <w:lang w:eastAsia="en-US"/>
    </w:rPr>
  </w:style>
  <w:style w:type="paragraph" w:styleId="Heading1">
    <w:name w:val="heading 1"/>
    <w:next w:val="BodyText"/>
    <w:link w:val="Heading1Char"/>
    <w:qFormat/>
    <w:rsid w:val="00496E02"/>
    <w:pPr>
      <w:keepNext/>
      <w:spacing w:before="480" w:after="240"/>
      <w:outlineLvl w:val="0"/>
    </w:pPr>
    <w:rPr>
      <w:rFonts w:ascii="Arial" w:hAnsi="Arial"/>
      <w:b/>
      <w:kern w:val="32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8237A3"/>
    <w:pPr>
      <w:spacing w:before="60" w:after="120"/>
    </w:pPr>
    <w:rPr>
      <w:rFonts w:ascii="Arial" w:hAnsi="Arial"/>
      <w:lang w:eastAsia="en-US"/>
    </w:rPr>
  </w:style>
  <w:style w:type="character" w:styleId="Hyperlink">
    <w:name w:val="Hyperlink"/>
    <w:rsid w:val="00496E02"/>
    <w:rPr>
      <w:color w:val="0000FF"/>
      <w:u w:val="single"/>
    </w:rPr>
  </w:style>
  <w:style w:type="table" w:styleId="TableGrid">
    <w:name w:val="Table Grid"/>
    <w:basedOn w:val="TableNormal"/>
    <w:rsid w:val="0049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96E02"/>
    <w:rPr>
      <w:rFonts w:ascii="Arial" w:hAnsi="Arial"/>
      <w:b/>
      <w:kern w:val="32"/>
      <w:sz w:val="32"/>
      <w:lang w:val="en-AU" w:eastAsia="en-US" w:bidi="ar-SA"/>
    </w:rPr>
  </w:style>
  <w:style w:type="paragraph" w:styleId="Header">
    <w:name w:val="header"/>
    <w:basedOn w:val="Normal"/>
    <w:link w:val="HeaderChar"/>
    <w:rsid w:val="00254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54298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254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298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8237A3"/>
    <w:rPr>
      <w:rFonts w:ascii="Arial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7A3"/>
    <w:rPr>
      <w:color w:val="808080"/>
    </w:rPr>
  </w:style>
  <w:style w:type="paragraph" w:customStyle="1" w:styleId="H3">
    <w:name w:val="H3"/>
    <w:basedOn w:val="BodyText"/>
    <w:rsid w:val="008237A3"/>
    <w:pPr>
      <w:numPr>
        <w:numId w:val="2"/>
      </w:numPr>
      <w:spacing w:before="240"/>
      <w:ind w:left="357" w:hanging="357"/>
    </w:pPr>
    <w:rPr>
      <w:b/>
      <w:bCs/>
      <w:sz w:val="26"/>
    </w:rPr>
  </w:style>
  <w:style w:type="paragraph" w:customStyle="1" w:styleId="tabletext">
    <w:name w:val="table text"/>
    <w:basedOn w:val="BodyText"/>
    <w:rsid w:val="008237A3"/>
    <w:pPr>
      <w:spacing w:before="120"/>
      <w:jc w:val="both"/>
    </w:pPr>
    <w:rPr>
      <w:sz w:val="22"/>
    </w:rPr>
  </w:style>
  <w:style w:type="paragraph" w:customStyle="1" w:styleId="Bodytext11">
    <w:name w:val="Body text 11"/>
    <w:basedOn w:val="BodyText"/>
    <w:rsid w:val="005853FD"/>
    <w:rPr>
      <w:color w:val="000000" w:themeColor="text1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E1B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0A7E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7E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7E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7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E2A"/>
    <w:rPr>
      <w:b/>
      <w:bCs/>
      <w:lang w:eastAsia="en-US"/>
    </w:rPr>
  </w:style>
  <w:style w:type="paragraph" w:customStyle="1" w:styleId="DECCWbodytext">
    <w:name w:val="DECCW body text"/>
    <w:basedOn w:val="Normal"/>
    <w:rsid w:val="004072DD"/>
    <w:pPr>
      <w:autoSpaceDE w:val="0"/>
      <w:autoSpaceDN w:val="0"/>
      <w:adjustRightInd w:val="0"/>
      <w:spacing w:before="120"/>
    </w:pPr>
    <w:rPr>
      <w:rFonts w:ascii="Arial" w:hAnsi="Arial" w:cs="Arial"/>
      <w:lang w:eastAsia="en-AU"/>
    </w:rPr>
  </w:style>
  <w:style w:type="paragraph" w:customStyle="1" w:styleId="Imprint">
    <w:name w:val="Imprint"/>
    <w:basedOn w:val="DECCWbodytext"/>
    <w:qFormat/>
    <w:rsid w:val="004072DD"/>
    <w:pPr>
      <w:spacing w:before="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tagemailbox@environment.nsw.gov.a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vironment.nsw.gov.au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eritagemailbox@environment.nsw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ritagemailbox@environment.nsw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nfok\Local%20Settings\Temporary%20Internet%20Files\OLK39\Aboriginal%20Place%20Nomination%20Form%20-%20October%20201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2822-C6C2-4F58-8995-C78D97F53CD9}"/>
      </w:docPartPr>
      <w:docPartBody>
        <w:p w:rsidR="00283C91" w:rsidRDefault="00A52A69"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FE4BB8A4A460F9AC9E1C3C1C1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8530-1CE5-4990-8102-57657DBD8917}"/>
      </w:docPartPr>
      <w:docPartBody>
        <w:p w:rsidR="00283C91" w:rsidRDefault="00A52A69" w:rsidP="00A52A69">
          <w:pPr>
            <w:pStyle w:val="94BFE4BB8A4A460F9AC9E1C3C1C152EE"/>
          </w:pPr>
          <w:r w:rsidRPr="00126D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9FA213E8F5408184D2A28D783D4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2CB57-6993-4632-8A28-9CDA33064E22}"/>
      </w:docPartPr>
      <w:docPartBody>
        <w:p w:rsidR="00071E45" w:rsidRDefault="00974CD3" w:rsidP="00974CD3">
          <w:pPr>
            <w:pStyle w:val="BE9FA213E8F5408184D2A28D783D4EA3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AF583C4CB47A1A39891BC519BE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E5BA-4F0A-4688-BE0A-5CA43F8FC187}"/>
      </w:docPartPr>
      <w:docPartBody>
        <w:p w:rsidR="00071E45" w:rsidRDefault="00974CD3" w:rsidP="00974CD3">
          <w:pPr>
            <w:pStyle w:val="CF9AF583C4CB47A1A39891BC519BE190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A1BF094704819A0411877CC14A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A4AFB-913D-413B-9E6A-AC70DCC38CDC}"/>
      </w:docPartPr>
      <w:docPartBody>
        <w:p w:rsidR="00071E45" w:rsidRDefault="00974CD3" w:rsidP="00974CD3">
          <w:pPr>
            <w:pStyle w:val="857A1BF094704819A0411877CC14A196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E8A7B2FDA4522910940FE6BF7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C8390-D733-43C2-90BE-2F6AF451F0B6}"/>
      </w:docPartPr>
      <w:docPartBody>
        <w:p w:rsidR="00071E45" w:rsidRDefault="00974CD3" w:rsidP="00974CD3">
          <w:pPr>
            <w:pStyle w:val="BAAE8A7B2FDA4522910940FE6BF75D6E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296229CFA431F9F357DFB31FAA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27980-ECA8-4243-86C9-ED6CD6144680}"/>
      </w:docPartPr>
      <w:docPartBody>
        <w:p w:rsidR="00604493" w:rsidRDefault="00071E45" w:rsidP="00071E45">
          <w:pPr>
            <w:pStyle w:val="653296229CFA431F9F357DFB31FAA554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937C129464E1183867C099FD8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9F6D-CF6E-41C6-BAA0-6548B68391BF}"/>
      </w:docPartPr>
      <w:docPartBody>
        <w:p w:rsidR="00C53A96" w:rsidRDefault="00604493" w:rsidP="00604493">
          <w:pPr>
            <w:pStyle w:val="6FA937C129464E1183867C099FD8CF14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3B6DDB76E41048032B37D9EAA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E514-6FC7-4BD8-A238-7564476175BD}"/>
      </w:docPartPr>
      <w:docPartBody>
        <w:p w:rsidR="00C53A96" w:rsidRDefault="00604493" w:rsidP="00604493">
          <w:pPr>
            <w:pStyle w:val="0583B6DDB76E41048032B37D9EAA633D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96337051A4678B18BF8104DFF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D4D04-5CC8-4530-A6E6-3616FF6EF6A3}"/>
      </w:docPartPr>
      <w:docPartBody>
        <w:p w:rsidR="00C53A96" w:rsidRDefault="00604493" w:rsidP="00604493">
          <w:pPr>
            <w:pStyle w:val="A2196337051A4678B18BF8104DFFE29E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CB93B3D534373B3D59AE8440F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BB855-4D20-47A4-834D-3733FAB59208}"/>
      </w:docPartPr>
      <w:docPartBody>
        <w:p w:rsidR="00C53A96" w:rsidRDefault="00604493" w:rsidP="00604493">
          <w:pPr>
            <w:pStyle w:val="AF7CB93B3D534373B3D59AE8440FE1BF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481D9F06B4D39AC55E2AAF4366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7B31-69B6-4FFA-921C-D5D0787E7BEF}"/>
      </w:docPartPr>
      <w:docPartBody>
        <w:p w:rsidR="00C53A96" w:rsidRDefault="00604493" w:rsidP="00604493">
          <w:pPr>
            <w:pStyle w:val="04E481D9F06B4D39AC55E2AAF43666BD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F1A71A87A4C328C2EB6E9E4BD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5272E-E9AB-44B8-BCE4-F31D0A1ACB0E}"/>
      </w:docPartPr>
      <w:docPartBody>
        <w:p w:rsidR="00C53A96" w:rsidRDefault="00604493" w:rsidP="00604493">
          <w:pPr>
            <w:pStyle w:val="76DF1A71A87A4C328C2EB6E9E4BD07A5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0DA872FFD4513823C900426D6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9B1F8-5AAB-411A-9D40-27EED5E2F1C8}"/>
      </w:docPartPr>
      <w:docPartBody>
        <w:p w:rsidR="00C53A96" w:rsidRDefault="00604493" w:rsidP="00604493">
          <w:pPr>
            <w:pStyle w:val="BD70DA872FFD4513823C900426D6DEA3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13C5BCE8B4DC6833D6B82FB63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D69C6-6920-4722-850D-76A64D65052E}"/>
      </w:docPartPr>
      <w:docPartBody>
        <w:p w:rsidR="00C53A96" w:rsidRDefault="00604493" w:rsidP="00604493">
          <w:pPr>
            <w:pStyle w:val="EDA13C5BCE8B4DC6833D6B82FB63E3DD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18F17EB2D40A9BD8B2F1A86F55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AF147-EF9B-49D8-BCB8-8F3DDBB250CD}"/>
      </w:docPartPr>
      <w:docPartBody>
        <w:p w:rsidR="00C53A96" w:rsidRDefault="00604493" w:rsidP="00604493">
          <w:pPr>
            <w:pStyle w:val="77F18F17EB2D40A9BD8B2F1A86F551AA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2D94385954CA49339321A197F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74794-82A6-4A4B-A7DF-9BA6CE629CED}"/>
      </w:docPartPr>
      <w:docPartBody>
        <w:p w:rsidR="00C53A96" w:rsidRDefault="00604493" w:rsidP="00604493">
          <w:pPr>
            <w:pStyle w:val="AFC2D94385954CA49339321A197F1FE2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5CEEC09B34132AB4D3740616CB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5B69-1489-4A50-ABC4-57EE5276409E}"/>
      </w:docPartPr>
      <w:docPartBody>
        <w:p w:rsidR="00C53A96" w:rsidRDefault="00604493" w:rsidP="00604493">
          <w:pPr>
            <w:pStyle w:val="6FD5CEEC09B34132AB4D3740616CB5C5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4994E5591409F9380F098E2AF3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1C29-2FAB-4D71-AB94-32989DA53B9E}"/>
      </w:docPartPr>
      <w:docPartBody>
        <w:p w:rsidR="00C53A96" w:rsidRDefault="00604493" w:rsidP="00604493">
          <w:pPr>
            <w:pStyle w:val="9804994E5591409F9380F098E2AF39DE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7CAC1521C4E64A2DCDF7DA2D5D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508A-AD5B-49AE-9B5A-92E04F752B32}"/>
      </w:docPartPr>
      <w:docPartBody>
        <w:p w:rsidR="00C53A96" w:rsidRDefault="00604493" w:rsidP="00604493">
          <w:pPr>
            <w:pStyle w:val="DCB7CAC1521C4E64A2DCDF7DA2D5D79F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2B28F0EA6449281D4A853419B1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C0EFA-A723-440D-BB07-462220345FC4}"/>
      </w:docPartPr>
      <w:docPartBody>
        <w:p w:rsidR="00C53A96" w:rsidRDefault="00604493" w:rsidP="00604493">
          <w:pPr>
            <w:pStyle w:val="B7F2B28F0EA6449281D4A853419B1445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F7D9E20D044ED9C4327E4B99A0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46506-86BC-42B4-AADC-A534D257F932}"/>
      </w:docPartPr>
      <w:docPartBody>
        <w:p w:rsidR="00C53A96" w:rsidRDefault="00604493" w:rsidP="00604493">
          <w:pPr>
            <w:pStyle w:val="4A8F7D9E20D044ED9C4327E4B99A086A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546BC783E4222A08A329DD94F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ED09-2B4A-43F8-A07D-B082A777BE88}"/>
      </w:docPartPr>
      <w:docPartBody>
        <w:p w:rsidR="00C53A96" w:rsidRDefault="00604493" w:rsidP="00604493">
          <w:pPr>
            <w:pStyle w:val="D8D546BC783E4222A08A329DD94F3D98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7F4FA348C4C1DB0A69EF4CA7D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1CDF-2698-4E81-8296-0F4B4092C8F4}"/>
      </w:docPartPr>
      <w:docPartBody>
        <w:p w:rsidR="00C53A96" w:rsidRDefault="00604493" w:rsidP="00604493">
          <w:pPr>
            <w:pStyle w:val="4257F4FA348C4C1DB0A69EF4CA7DC676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56C197E324B23A274808A636AB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ABC9-FE7F-47C0-97BA-8E5CFE166B4B}"/>
      </w:docPartPr>
      <w:docPartBody>
        <w:p w:rsidR="00C53A96" w:rsidRDefault="00604493" w:rsidP="00604493">
          <w:pPr>
            <w:pStyle w:val="E6B56C197E324B23A274808A636ABD8E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2FB98377240F0945A1EC658586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F504-02BE-4D3F-9165-BB875B8CE1F8}"/>
      </w:docPartPr>
      <w:docPartBody>
        <w:p w:rsidR="00C53A96" w:rsidRDefault="00604493" w:rsidP="00604493">
          <w:pPr>
            <w:pStyle w:val="4BC2FB98377240F0945A1EC658586042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41DFA18794150A4674A224FF2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34BE-6C3D-4FF5-9D0D-8F143C79CF93}"/>
      </w:docPartPr>
      <w:docPartBody>
        <w:p w:rsidR="00C53A96" w:rsidRDefault="00604493" w:rsidP="00604493">
          <w:pPr>
            <w:pStyle w:val="F5841DFA18794150A4674A224FF2D58C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EC26A69CE4D74A6195498906A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F753A-7A46-40AD-A74F-C4F512BADBA6}"/>
      </w:docPartPr>
      <w:docPartBody>
        <w:p w:rsidR="00C53A96" w:rsidRDefault="00604493" w:rsidP="00604493">
          <w:pPr>
            <w:pStyle w:val="FEFEC26A69CE4D74A6195498906A3EAF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43E8DC5434010955449F5C8BA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00A1-DB11-429D-8BC4-C32AB3FA35A8}"/>
      </w:docPartPr>
      <w:docPartBody>
        <w:p w:rsidR="00C53A96" w:rsidRDefault="00604493" w:rsidP="00604493">
          <w:pPr>
            <w:pStyle w:val="34543E8DC5434010955449F5C8BA9B42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CB80353A04C06B3D61B465AB7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78C1-2A80-458B-9D20-814E60DA3331}"/>
      </w:docPartPr>
      <w:docPartBody>
        <w:p w:rsidR="00C53A96" w:rsidRDefault="00604493" w:rsidP="00604493">
          <w:pPr>
            <w:pStyle w:val="2A6CB80353A04C06B3D61B465AB788C6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34EA428044DB5A22AB3BAD158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9052-2C68-4720-8619-11FC148F44E6}"/>
      </w:docPartPr>
      <w:docPartBody>
        <w:p w:rsidR="00C53A96" w:rsidRDefault="00604493" w:rsidP="00604493">
          <w:pPr>
            <w:pStyle w:val="92334EA428044DB5A22AB3BAD1582EB9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9720ED1F34231AE91EBD5116A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C66D8-22FD-4075-A5B1-4BFEF8795F97}"/>
      </w:docPartPr>
      <w:docPartBody>
        <w:p w:rsidR="00C53A96" w:rsidRDefault="00604493" w:rsidP="00604493">
          <w:pPr>
            <w:pStyle w:val="23B9720ED1F34231AE91EBD5116A0EB9"/>
          </w:pPr>
          <w:r w:rsidRPr="00126D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69"/>
    <w:rsid w:val="00071E45"/>
    <w:rsid w:val="00283C91"/>
    <w:rsid w:val="00341952"/>
    <w:rsid w:val="003E38D6"/>
    <w:rsid w:val="00493866"/>
    <w:rsid w:val="00604493"/>
    <w:rsid w:val="00616786"/>
    <w:rsid w:val="007E638F"/>
    <w:rsid w:val="0085382B"/>
    <w:rsid w:val="00891438"/>
    <w:rsid w:val="00937174"/>
    <w:rsid w:val="00944593"/>
    <w:rsid w:val="00974CD3"/>
    <w:rsid w:val="00991EAA"/>
    <w:rsid w:val="00A12B3E"/>
    <w:rsid w:val="00A52A69"/>
    <w:rsid w:val="00B876BA"/>
    <w:rsid w:val="00C53A96"/>
    <w:rsid w:val="00CE662B"/>
    <w:rsid w:val="00D04B23"/>
    <w:rsid w:val="00E5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493"/>
    <w:rPr>
      <w:color w:val="808080"/>
    </w:rPr>
  </w:style>
  <w:style w:type="paragraph" w:customStyle="1" w:styleId="94BFE4BB8A4A460F9AC9E1C3C1C152EE">
    <w:name w:val="94BFE4BB8A4A460F9AC9E1C3C1C152EE"/>
    <w:rsid w:val="00A52A69"/>
  </w:style>
  <w:style w:type="paragraph" w:customStyle="1" w:styleId="BE9FA213E8F5408184D2A28D783D4EA3">
    <w:name w:val="BE9FA213E8F5408184D2A28D783D4EA3"/>
    <w:rsid w:val="00974CD3"/>
  </w:style>
  <w:style w:type="paragraph" w:customStyle="1" w:styleId="CF9AF583C4CB47A1A39891BC519BE190">
    <w:name w:val="CF9AF583C4CB47A1A39891BC519BE190"/>
    <w:rsid w:val="00974CD3"/>
  </w:style>
  <w:style w:type="paragraph" w:customStyle="1" w:styleId="857A1BF094704819A0411877CC14A196">
    <w:name w:val="857A1BF094704819A0411877CC14A196"/>
    <w:rsid w:val="00974CD3"/>
  </w:style>
  <w:style w:type="paragraph" w:customStyle="1" w:styleId="BAAE8A7B2FDA4522910940FE6BF75D6E">
    <w:name w:val="BAAE8A7B2FDA4522910940FE6BF75D6E"/>
    <w:rsid w:val="00974CD3"/>
  </w:style>
  <w:style w:type="paragraph" w:customStyle="1" w:styleId="653296229CFA431F9F357DFB31FAA554">
    <w:name w:val="653296229CFA431F9F357DFB31FAA554"/>
    <w:rsid w:val="00071E45"/>
  </w:style>
  <w:style w:type="paragraph" w:customStyle="1" w:styleId="6FA937C129464E1183867C099FD8CF14">
    <w:name w:val="6FA937C129464E1183867C099FD8CF14"/>
    <w:rsid w:val="00604493"/>
  </w:style>
  <w:style w:type="paragraph" w:customStyle="1" w:styleId="0583B6DDB76E41048032B37D9EAA633D">
    <w:name w:val="0583B6DDB76E41048032B37D9EAA633D"/>
    <w:rsid w:val="00604493"/>
  </w:style>
  <w:style w:type="paragraph" w:customStyle="1" w:styleId="A2196337051A4678B18BF8104DFFE29E">
    <w:name w:val="A2196337051A4678B18BF8104DFFE29E"/>
    <w:rsid w:val="00604493"/>
  </w:style>
  <w:style w:type="paragraph" w:customStyle="1" w:styleId="AF7CB93B3D534373B3D59AE8440FE1BF">
    <w:name w:val="AF7CB93B3D534373B3D59AE8440FE1BF"/>
    <w:rsid w:val="00604493"/>
  </w:style>
  <w:style w:type="paragraph" w:customStyle="1" w:styleId="04E481D9F06B4D39AC55E2AAF43666BD">
    <w:name w:val="04E481D9F06B4D39AC55E2AAF43666BD"/>
    <w:rsid w:val="00604493"/>
  </w:style>
  <w:style w:type="paragraph" w:customStyle="1" w:styleId="76DF1A71A87A4C328C2EB6E9E4BD07A5">
    <w:name w:val="76DF1A71A87A4C328C2EB6E9E4BD07A5"/>
    <w:rsid w:val="00604493"/>
  </w:style>
  <w:style w:type="paragraph" w:customStyle="1" w:styleId="BD70DA872FFD4513823C900426D6DEA3">
    <w:name w:val="BD70DA872FFD4513823C900426D6DEA3"/>
    <w:rsid w:val="00604493"/>
  </w:style>
  <w:style w:type="paragraph" w:customStyle="1" w:styleId="EDA13C5BCE8B4DC6833D6B82FB63E3DD">
    <w:name w:val="EDA13C5BCE8B4DC6833D6B82FB63E3DD"/>
    <w:rsid w:val="00604493"/>
  </w:style>
  <w:style w:type="paragraph" w:customStyle="1" w:styleId="77F18F17EB2D40A9BD8B2F1A86F551AA">
    <w:name w:val="77F18F17EB2D40A9BD8B2F1A86F551AA"/>
    <w:rsid w:val="00604493"/>
  </w:style>
  <w:style w:type="paragraph" w:customStyle="1" w:styleId="AFC2D94385954CA49339321A197F1FE2">
    <w:name w:val="AFC2D94385954CA49339321A197F1FE2"/>
    <w:rsid w:val="00604493"/>
  </w:style>
  <w:style w:type="paragraph" w:customStyle="1" w:styleId="6FD5CEEC09B34132AB4D3740616CB5C5">
    <w:name w:val="6FD5CEEC09B34132AB4D3740616CB5C5"/>
    <w:rsid w:val="00604493"/>
  </w:style>
  <w:style w:type="paragraph" w:customStyle="1" w:styleId="9804994E5591409F9380F098E2AF39DE">
    <w:name w:val="9804994E5591409F9380F098E2AF39DE"/>
    <w:rsid w:val="00604493"/>
  </w:style>
  <w:style w:type="paragraph" w:customStyle="1" w:styleId="DCB7CAC1521C4E64A2DCDF7DA2D5D79F">
    <w:name w:val="DCB7CAC1521C4E64A2DCDF7DA2D5D79F"/>
    <w:rsid w:val="00604493"/>
  </w:style>
  <w:style w:type="paragraph" w:customStyle="1" w:styleId="B7F2B28F0EA6449281D4A853419B1445">
    <w:name w:val="B7F2B28F0EA6449281D4A853419B1445"/>
    <w:rsid w:val="00604493"/>
  </w:style>
  <w:style w:type="paragraph" w:customStyle="1" w:styleId="4A8F7D9E20D044ED9C4327E4B99A086A">
    <w:name w:val="4A8F7D9E20D044ED9C4327E4B99A086A"/>
    <w:rsid w:val="00604493"/>
  </w:style>
  <w:style w:type="paragraph" w:customStyle="1" w:styleId="D8D546BC783E4222A08A329DD94F3D98">
    <w:name w:val="D8D546BC783E4222A08A329DD94F3D98"/>
    <w:rsid w:val="00604493"/>
  </w:style>
  <w:style w:type="paragraph" w:customStyle="1" w:styleId="4257F4FA348C4C1DB0A69EF4CA7DC676">
    <w:name w:val="4257F4FA348C4C1DB0A69EF4CA7DC676"/>
    <w:rsid w:val="00604493"/>
  </w:style>
  <w:style w:type="paragraph" w:customStyle="1" w:styleId="E6B56C197E324B23A274808A636ABD8E">
    <w:name w:val="E6B56C197E324B23A274808A636ABD8E"/>
    <w:rsid w:val="00604493"/>
  </w:style>
  <w:style w:type="paragraph" w:customStyle="1" w:styleId="4BC2FB98377240F0945A1EC658586042">
    <w:name w:val="4BC2FB98377240F0945A1EC658586042"/>
    <w:rsid w:val="00604493"/>
  </w:style>
  <w:style w:type="paragraph" w:customStyle="1" w:styleId="F5841DFA18794150A4674A224FF2D58C">
    <w:name w:val="F5841DFA18794150A4674A224FF2D58C"/>
    <w:rsid w:val="00604493"/>
  </w:style>
  <w:style w:type="paragraph" w:customStyle="1" w:styleId="FEFEC26A69CE4D74A6195498906A3EAF">
    <w:name w:val="FEFEC26A69CE4D74A6195498906A3EAF"/>
    <w:rsid w:val="00604493"/>
  </w:style>
  <w:style w:type="paragraph" w:customStyle="1" w:styleId="34543E8DC5434010955449F5C8BA9B42">
    <w:name w:val="34543E8DC5434010955449F5C8BA9B42"/>
    <w:rsid w:val="00604493"/>
  </w:style>
  <w:style w:type="paragraph" w:customStyle="1" w:styleId="2A6CB80353A04C06B3D61B465AB788C6">
    <w:name w:val="2A6CB80353A04C06B3D61B465AB788C6"/>
    <w:rsid w:val="00604493"/>
  </w:style>
  <w:style w:type="paragraph" w:customStyle="1" w:styleId="92334EA428044DB5A22AB3BAD1582EB9">
    <w:name w:val="92334EA428044DB5A22AB3BAD1582EB9"/>
    <w:rsid w:val="00604493"/>
  </w:style>
  <w:style w:type="paragraph" w:customStyle="1" w:styleId="23B9720ED1F34231AE91EBD5116A0EB9">
    <w:name w:val="23B9720ED1F34231AE91EBD5116A0EB9"/>
    <w:rsid w:val="00604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Aboriginal Place Nomination Form - October 2012.dot</Template>
  <TotalTime>0</TotalTime>
  <Pages>4</Pages>
  <Words>639</Words>
  <Characters>3535</Characters>
  <Application>Microsoft Office Word</Application>
  <DocSecurity>0</DocSecurity>
  <Lines>441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Place Program Nomination Form</vt:lpstr>
    </vt:vector>
  </TitlesOfParts>
  <Company>DEC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Place Program Nomination Form</dc:title>
  <dc:subject/>
  <dc:creator>Office of Environment and Heritage</dc:creator>
  <cp:keywords/>
  <dc:description/>
  <cp:lastModifiedBy>Lettie Pope</cp:lastModifiedBy>
  <cp:revision>2</cp:revision>
  <cp:lastPrinted>1899-12-31T13:00:00Z</cp:lastPrinted>
  <dcterms:created xsi:type="dcterms:W3CDTF">2024-06-25T01:39:00Z</dcterms:created>
  <dcterms:modified xsi:type="dcterms:W3CDTF">2024-06-25T01:39:00Z</dcterms:modified>
</cp:coreProperties>
</file>